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300" w:rsidRPr="00A552B4" w:rsidRDefault="00980622" w:rsidP="00EF24A1">
      <w:pPr>
        <w:pStyle w:val="Titreprincipal-ligne1"/>
      </w:pPr>
      <w:r>
        <w:t>Formulaire</w:t>
      </w:r>
    </w:p>
    <w:p w:rsidR="00C14300" w:rsidRPr="00A552B4" w:rsidRDefault="00980622" w:rsidP="00C14300">
      <w:pPr>
        <w:pStyle w:val="Titreprincipal-ligne2"/>
      </w:pPr>
      <w:r>
        <w:t>demande de placement</w:t>
      </w:r>
    </w:p>
    <w:p w:rsidR="00B805DF" w:rsidRDefault="002F0A68" w:rsidP="002F0A68">
      <w:pPr>
        <w:pBdr>
          <w:top w:val="single" w:sz="4" w:space="8" w:color="A3C038"/>
          <w:left w:val="single" w:sz="4" w:space="4" w:color="A3C038"/>
          <w:bottom w:val="single" w:sz="4" w:space="4" w:color="A3C038"/>
          <w:right w:val="single" w:sz="4" w:space="4" w:color="A3C038"/>
        </w:pBdr>
        <w:tabs>
          <w:tab w:val="left" w:pos="2268"/>
          <w:tab w:val="right" w:leader="dot" w:pos="4536"/>
          <w:tab w:val="left" w:pos="5103"/>
          <w:tab w:val="right" w:leader="dot" w:pos="8505"/>
        </w:tabs>
      </w:pPr>
      <w:r>
        <w:t>E</w:t>
      </w:r>
      <w:r w:rsidR="00980622" w:rsidRPr="003468E3">
        <w:t>ffectuée par</w:t>
      </w:r>
      <w:r w:rsidR="00980622">
        <w:t xml:space="preserve"> </w:t>
      </w:r>
      <w:r w:rsidR="00980622">
        <w:tab/>
      </w:r>
      <w:r w:rsidR="00980622">
        <w:tab/>
      </w:r>
      <w:r>
        <w:tab/>
      </w:r>
      <w:r w:rsidR="00980622">
        <w:t xml:space="preserve">Service </w:t>
      </w:r>
      <w:r w:rsidR="00980622">
        <w:tab/>
      </w:r>
    </w:p>
    <w:p w:rsidR="00980622" w:rsidRPr="003468E3" w:rsidRDefault="00980622" w:rsidP="007D18DF">
      <w:pPr>
        <w:pBdr>
          <w:top w:val="single" w:sz="4" w:space="8" w:color="A3C038"/>
          <w:left w:val="single" w:sz="4" w:space="4" w:color="A3C038"/>
          <w:bottom w:val="single" w:sz="4" w:space="4" w:color="A3C038"/>
          <w:right w:val="single" w:sz="4" w:space="4" w:color="A3C038"/>
        </w:pBdr>
        <w:tabs>
          <w:tab w:val="left" w:pos="2268"/>
          <w:tab w:val="right" w:leader="dot" w:pos="8505"/>
        </w:tabs>
      </w:pPr>
      <w:r w:rsidRPr="003468E3">
        <w:t xml:space="preserve">Adresse </w:t>
      </w:r>
      <w:r w:rsidRPr="003468E3">
        <w:tab/>
      </w:r>
      <w:r w:rsidRPr="003468E3">
        <w:tab/>
      </w:r>
    </w:p>
    <w:p w:rsidR="00980622" w:rsidRDefault="00E942C7" w:rsidP="002F0A68">
      <w:pPr>
        <w:pBdr>
          <w:top w:val="single" w:sz="4" w:space="8" w:color="A3C038"/>
          <w:left w:val="single" w:sz="4" w:space="4" w:color="A3C038"/>
          <w:bottom w:val="single" w:sz="4" w:space="4" w:color="A3C038"/>
          <w:right w:val="single" w:sz="4" w:space="4" w:color="A3C038"/>
        </w:pBdr>
        <w:tabs>
          <w:tab w:val="left" w:pos="2268"/>
          <w:tab w:val="right" w:leader="dot" w:pos="4536"/>
          <w:tab w:val="left" w:pos="5103"/>
          <w:tab w:val="right" w:leader="dot" w:pos="8505"/>
        </w:tabs>
      </w:pPr>
      <w:r>
        <w:sym w:font="Wingdings" w:char="F028"/>
      </w:r>
      <w:r w:rsidR="00980622">
        <w:t xml:space="preserve"> </w:t>
      </w:r>
      <w:r w:rsidR="00980622">
        <w:tab/>
      </w:r>
      <w:r w:rsidR="00980622">
        <w:tab/>
      </w:r>
      <w:r w:rsidR="00980622">
        <w:tab/>
      </w:r>
      <w:r w:rsidR="005104C7">
        <w:t xml:space="preserve">@ </w:t>
      </w:r>
      <w:r w:rsidR="00980622">
        <w:tab/>
      </w:r>
    </w:p>
    <w:p w:rsidR="00980622" w:rsidRDefault="00980622" w:rsidP="007D18DF">
      <w:pPr>
        <w:pBdr>
          <w:top w:val="single" w:sz="4" w:space="8" w:color="A3C038"/>
          <w:left w:val="single" w:sz="4" w:space="4" w:color="A3C038"/>
          <w:bottom w:val="single" w:sz="4" w:space="4" w:color="A3C038"/>
          <w:right w:val="single" w:sz="4" w:space="4" w:color="A3C038"/>
        </w:pBdr>
        <w:tabs>
          <w:tab w:val="left" w:pos="2268"/>
          <w:tab w:val="right" w:leader="dot" w:pos="8505"/>
        </w:tabs>
      </w:pPr>
      <w:r>
        <w:t xml:space="preserve">Date de la demande </w:t>
      </w:r>
      <w:r>
        <w:tab/>
      </w:r>
      <w:r>
        <w:tab/>
      </w:r>
    </w:p>
    <w:p w:rsidR="00980622" w:rsidRDefault="00CA1ECB" w:rsidP="00761F74">
      <w:pPr>
        <w:pStyle w:val="Titre1"/>
        <w:numPr>
          <w:ilvl w:val="0"/>
          <w:numId w:val="8"/>
        </w:numPr>
        <w:ind w:left="426" w:hanging="426"/>
      </w:pPr>
      <w:r>
        <w:t>Données personnelles</w:t>
      </w:r>
    </w:p>
    <w:p w:rsidR="00CA1ECB" w:rsidRDefault="00CA1ECB" w:rsidP="00A925D2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 xml:space="preserve">Nom </w:t>
      </w:r>
      <w:r>
        <w:tab/>
      </w:r>
      <w:r>
        <w:tab/>
      </w:r>
      <w:r>
        <w:tab/>
        <w:t xml:space="preserve">Prénom </w:t>
      </w:r>
      <w:r>
        <w:tab/>
      </w:r>
    </w:p>
    <w:p w:rsidR="00CA1ECB" w:rsidRDefault="00CA1ECB" w:rsidP="00A925D2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 xml:space="preserve">Sexe </w:t>
      </w:r>
      <w:r>
        <w:tab/>
      </w:r>
      <w:r>
        <w:tab/>
      </w:r>
      <w:r>
        <w:tab/>
        <w:t>Date de naissance</w:t>
      </w:r>
      <w:r>
        <w:tab/>
      </w:r>
    </w:p>
    <w:p w:rsidR="00CA1ECB" w:rsidRDefault="00CA1ECB" w:rsidP="00A925D2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>N</w:t>
      </w:r>
      <w:r w:rsidRPr="00CA1ECB">
        <w:rPr>
          <w:vertAlign w:val="superscript"/>
        </w:rPr>
        <w:t>0</w:t>
      </w:r>
      <w:r>
        <w:t xml:space="preserve"> AVS</w:t>
      </w:r>
      <w:r>
        <w:tab/>
      </w:r>
      <w:r>
        <w:tab/>
      </w:r>
    </w:p>
    <w:p w:rsidR="00CA1ECB" w:rsidRDefault="00CA1ECB" w:rsidP="00A925D2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 xml:space="preserve">Etat civil </w:t>
      </w:r>
      <w:r>
        <w:tab/>
      </w:r>
      <w:r>
        <w:tab/>
      </w:r>
      <w:r>
        <w:tab/>
        <w:t xml:space="preserve">Nom de jeune fille </w:t>
      </w:r>
      <w:r>
        <w:tab/>
      </w:r>
    </w:p>
    <w:p w:rsidR="008557F7" w:rsidRPr="00A21D98" w:rsidRDefault="008557F7" w:rsidP="00A925D2">
      <w:pPr>
        <w:tabs>
          <w:tab w:val="left" w:pos="1701"/>
          <w:tab w:val="right" w:leader="dot" w:pos="3969"/>
          <w:tab w:val="left" w:pos="4536"/>
          <w:tab w:val="right" w:leader="dot" w:pos="8505"/>
        </w:tabs>
        <w:rPr>
          <w:sz w:val="2"/>
          <w:szCs w:val="2"/>
        </w:rPr>
      </w:pPr>
    </w:p>
    <w:p w:rsidR="00CA1ECB" w:rsidRDefault="00CA1ECB" w:rsidP="008557F7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 xml:space="preserve">Nationalité </w:t>
      </w:r>
      <w:r w:rsidR="008A2E45">
        <w:tab/>
      </w:r>
      <w:r w:rsidR="008A2E45">
        <w:tab/>
      </w:r>
      <w:r w:rsidR="008A2E45">
        <w:tab/>
      </w:r>
      <w:r>
        <w:t>Origine</w:t>
      </w:r>
      <w:r w:rsidR="008A2E45">
        <w:t xml:space="preserve"> </w:t>
      </w:r>
      <w:r w:rsidR="008A2E45">
        <w:tab/>
      </w:r>
    </w:p>
    <w:p w:rsidR="00CA1ECB" w:rsidRDefault="00CA1ECB" w:rsidP="008557F7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 xml:space="preserve">Permis séjour </w:t>
      </w:r>
      <w:r w:rsidR="008A2E45">
        <w:tab/>
      </w:r>
      <w:r w:rsidR="008A2E45">
        <w:tab/>
      </w:r>
      <w:r w:rsidR="008A2E45">
        <w:tab/>
      </w:r>
      <w:r>
        <w:t>Date d’échéance</w:t>
      </w:r>
      <w:r w:rsidR="008A2E45">
        <w:t xml:space="preserve"> </w:t>
      </w:r>
      <w:r w:rsidR="008A2E45">
        <w:tab/>
      </w:r>
    </w:p>
    <w:p w:rsidR="008557F7" w:rsidRPr="00A21D98" w:rsidRDefault="008557F7" w:rsidP="00A925D2">
      <w:pPr>
        <w:tabs>
          <w:tab w:val="left" w:pos="1701"/>
          <w:tab w:val="right" w:leader="dot" w:pos="3969"/>
          <w:tab w:val="left" w:pos="4536"/>
          <w:tab w:val="right" w:leader="dot" w:pos="8505"/>
        </w:tabs>
        <w:rPr>
          <w:sz w:val="2"/>
          <w:szCs w:val="2"/>
        </w:rPr>
      </w:pPr>
    </w:p>
    <w:p w:rsidR="00CA1ECB" w:rsidRDefault="00CA1ECB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 xml:space="preserve">Domicile légal </w:t>
      </w:r>
      <w:r w:rsidR="008A2E45">
        <w:tab/>
      </w:r>
      <w:r w:rsidR="008A2E45">
        <w:tab/>
      </w:r>
      <w:r w:rsidR="008A2E45">
        <w:tab/>
      </w:r>
      <w:r>
        <w:t>NPA Localité</w:t>
      </w:r>
      <w:r w:rsidR="008A2E45">
        <w:t xml:space="preserve"> </w:t>
      </w:r>
      <w:r w:rsidR="008A2E45">
        <w:tab/>
      </w:r>
    </w:p>
    <w:p w:rsidR="00CA1ECB" w:rsidRDefault="00CA1ECB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>Depuis quand</w:t>
      </w:r>
      <w:r w:rsidR="008A2E45">
        <w:tab/>
      </w:r>
      <w:r w:rsidR="008A2E45">
        <w:tab/>
      </w:r>
    </w:p>
    <w:p w:rsidR="00077C00" w:rsidRPr="00077C00" w:rsidRDefault="00077C00" w:rsidP="00077C00">
      <w:pPr>
        <w:tabs>
          <w:tab w:val="left" w:pos="1701"/>
          <w:tab w:val="right" w:leader="dot" w:pos="3969"/>
          <w:tab w:val="left" w:pos="4536"/>
          <w:tab w:val="right" w:leader="dot" w:pos="8505"/>
        </w:tabs>
        <w:rPr>
          <w:sz w:val="2"/>
          <w:szCs w:val="2"/>
        </w:rPr>
      </w:pPr>
    </w:p>
    <w:p w:rsidR="00CA1ECB" w:rsidRDefault="00CA1ECB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>Lieu de séjour lors de la demande d’admission</w:t>
      </w:r>
      <w:r w:rsidR="008A2E45">
        <w:t xml:space="preserve"> </w:t>
      </w:r>
      <w:r w:rsidR="008A2E45">
        <w:tab/>
      </w:r>
      <w:r w:rsidR="008A2E45">
        <w:tab/>
      </w:r>
    </w:p>
    <w:p w:rsidR="00CA1ECB" w:rsidRDefault="00CA1ECB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3969"/>
          <w:tab w:val="left" w:pos="4536"/>
          <w:tab w:val="right" w:leader="dot" w:pos="8505"/>
        </w:tabs>
      </w:pPr>
      <w:r>
        <w:t>Adresse</w:t>
      </w:r>
      <w:r w:rsidR="008A2E45">
        <w:tab/>
      </w:r>
      <w:r w:rsidR="008A2E45">
        <w:tab/>
      </w:r>
      <w:r w:rsidR="009C1A10">
        <w:t xml:space="preserve"> </w:t>
      </w:r>
      <w:r w:rsidR="009C1A10">
        <w:tab/>
      </w:r>
      <w:r>
        <w:t>NPA Localité</w:t>
      </w:r>
      <w:r w:rsidR="008A2E45">
        <w:tab/>
      </w:r>
      <w:r w:rsidR="008A2E45">
        <w:tab/>
      </w:r>
    </w:p>
    <w:p w:rsidR="009C1A10" w:rsidRDefault="009C1A10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left" w:pos="4536"/>
          <w:tab w:val="right" w:leader="dot" w:pos="5954"/>
          <w:tab w:val="right" w:leader="dot" w:pos="8505"/>
        </w:tabs>
      </w:pPr>
      <w:r>
        <w:t>Informations complémentaires</w:t>
      </w:r>
    </w:p>
    <w:p w:rsidR="00CD307A" w:rsidRDefault="008A2E45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119"/>
          <w:tab w:val="right" w:leader="dot" w:pos="5529"/>
          <w:tab w:val="left" w:pos="5812"/>
          <w:tab w:val="right" w:leader="dot" w:pos="8505"/>
        </w:tabs>
      </w:pPr>
      <w:r>
        <w:rPr>
          <w:noProof/>
        </w:rPr>
        <w:drawing>
          <wp:inline distT="0" distB="0" distL="0" distR="0">
            <wp:extent cx="161925" cy="161925"/>
            <wp:effectExtent l="0" t="0" r="9525" b="9525"/>
            <wp:docPr id="2" name="Image 2" descr="Icône Téléphone portable - Téléchargement gratuit en PNG et vect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ône Téléphone portable - Téléchargement gratuit en PNG et vecteu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1CD5">
        <w:tab/>
      </w:r>
      <w:r w:rsidR="00051CD5">
        <w:tab/>
      </w:r>
      <w:r w:rsidR="00051CD5">
        <w:tab/>
      </w:r>
      <w:r w:rsidR="00361BC8">
        <w:sym w:font="Wingdings" w:char="F028"/>
      </w:r>
      <w:r w:rsidR="00361BC8">
        <w:t xml:space="preserve"> </w:t>
      </w:r>
      <w:r w:rsidR="00051CD5">
        <w:tab/>
      </w:r>
      <w:r w:rsidR="00051CD5">
        <w:tab/>
      </w:r>
      <w:r w:rsidR="00361BC8">
        <w:t>@</w:t>
      </w:r>
      <w:r w:rsidR="00051CD5">
        <w:tab/>
      </w:r>
    </w:p>
    <w:p w:rsidR="00445742" w:rsidRDefault="008E255A" w:rsidP="00761F74">
      <w:pPr>
        <w:pStyle w:val="Titre1"/>
        <w:numPr>
          <w:ilvl w:val="0"/>
          <w:numId w:val="8"/>
        </w:numPr>
        <w:ind w:left="426" w:hanging="568"/>
      </w:pPr>
      <w:r>
        <w:t>Curatelle / Mesures de protection</w:t>
      </w:r>
    </w:p>
    <w:p w:rsidR="002B2D3A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560"/>
          <w:tab w:val="right" w:leader="dot" w:pos="4536"/>
          <w:tab w:val="left" w:pos="4820"/>
          <w:tab w:val="right" w:leader="dot" w:pos="8505"/>
        </w:tabs>
      </w:pPr>
      <w:r>
        <w:t xml:space="preserve">Type de curatelle </w:t>
      </w:r>
      <w:r w:rsidR="00292517">
        <w:tab/>
      </w:r>
      <w:r w:rsidR="00292517">
        <w:tab/>
      </w:r>
      <w:r>
        <w:t>Date de la décision</w:t>
      </w:r>
      <w:r w:rsidR="00292517">
        <w:t xml:space="preserve"> </w:t>
      </w:r>
      <w:r w:rsidR="00292517">
        <w:tab/>
      </w:r>
      <w:r w:rsidR="00292517">
        <w:tab/>
      </w:r>
    </w:p>
    <w:p w:rsidR="002B2D3A" w:rsidRDefault="00B17159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418"/>
          <w:tab w:val="right" w:leader="dot" w:pos="4536"/>
          <w:tab w:val="left" w:pos="4820"/>
          <w:tab w:val="left" w:pos="5670"/>
          <w:tab w:val="right" w:leader="dot" w:pos="8505"/>
        </w:tabs>
      </w:pPr>
      <w:r>
        <w:t>C</w:t>
      </w:r>
      <w:r w:rsidR="002B2D3A">
        <w:t>urateur-</w:t>
      </w:r>
      <w:proofErr w:type="spellStart"/>
      <w:r w:rsidR="002B2D3A">
        <w:t>trice</w:t>
      </w:r>
      <w:proofErr w:type="spellEnd"/>
      <w:r w:rsidR="002B2D3A">
        <w:t xml:space="preserve"> </w:t>
      </w:r>
      <w:r w:rsidR="00292517">
        <w:tab/>
      </w:r>
      <w:r w:rsidR="00292517">
        <w:tab/>
      </w:r>
      <w:r w:rsidR="00292517">
        <w:tab/>
      </w:r>
      <w:r w:rsidR="002B2D3A">
        <w:t>Adresse</w:t>
      </w:r>
      <w:r w:rsidR="00292517">
        <w:t xml:space="preserve"> </w:t>
      </w:r>
      <w:r w:rsidR="00292517">
        <w:tab/>
      </w:r>
      <w:r w:rsidR="00292517">
        <w:tab/>
      </w:r>
      <w:r w:rsidR="00292517">
        <w:tab/>
      </w:r>
    </w:p>
    <w:p w:rsidR="002B2D3A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709"/>
          <w:tab w:val="right" w:leader="dot" w:pos="4536"/>
          <w:tab w:val="left" w:pos="4820"/>
          <w:tab w:val="right" w:leader="dot" w:pos="8505"/>
        </w:tabs>
      </w:pPr>
      <w:r>
        <w:sym w:font="Wingdings" w:char="F028"/>
      </w:r>
      <w:r>
        <w:t xml:space="preserve"> </w:t>
      </w:r>
      <w:r w:rsidR="00292517">
        <w:tab/>
      </w:r>
      <w:r w:rsidR="00292517">
        <w:tab/>
        <w:t xml:space="preserve"> </w:t>
      </w:r>
      <w:r w:rsidR="00292517">
        <w:tab/>
      </w:r>
      <w:r>
        <w:t>@</w:t>
      </w:r>
      <w:r w:rsidR="00292517">
        <w:tab/>
      </w:r>
    </w:p>
    <w:p w:rsidR="00077C00" w:rsidRDefault="00077C00" w:rsidP="00077C00">
      <w:pPr>
        <w:tabs>
          <w:tab w:val="left" w:pos="709"/>
          <w:tab w:val="right" w:leader="dot" w:pos="4536"/>
          <w:tab w:val="left" w:pos="4820"/>
          <w:tab w:val="right" w:leader="dot" w:pos="8505"/>
        </w:tabs>
      </w:pPr>
    </w:p>
    <w:p w:rsidR="002B2D3A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709"/>
          <w:tab w:val="right" w:leader="dot" w:pos="4536"/>
          <w:tab w:val="left" w:pos="4820"/>
          <w:tab w:val="right" w:leader="dot" w:pos="8505"/>
        </w:tabs>
      </w:pPr>
      <w:r>
        <w:t xml:space="preserve">PAFA </w:t>
      </w:r>
      <w:r w:rsidR="00292517">
        <w:tab/>
      </w:r>
      <w:r w:rsidR="00292517">
        <w:tab/>
      </w:r>
      <w:r w:rsidR="00292517">
        <w:tab/>
      </w:r>
      <w:r>
        <w:t>Date de la décision</w:t>
      </w:r>
      <w:r w:rsidR="00292517">
        <w:t xml:space="preserve"> </w:t>
      </w:r>
      <w:r w:rsidR="00292517">
        <w:tab/>
      </w:r>
    </w:p>
    <w:p w:rsidR="00262E16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2268"/>
          <w:tab w:val="right" w:leader="dot" w:pos="4536"/>
          <w:tab w:val="left" w:pos="4820"/>
          <w:tab w:val="right" w:leader="dot" w:pos="8505"/>
        </w:tabs>
      </w:pPr>
      <w:r>
        <w:t xml:space="preserve">Autorité de protection </w:t>
      </w:r>
      <w:r w:rsidR="00292517">
        <w:tab/>
      </w:r>
      <w:r w:rsidR="00292517">
        <w:tab/>
      </w:r>
      <w:r w:rsidR="00292517">
        <w:tab/>
      </w:r>
      <w:r>
        <w:t>Adresse</w:t>
      </w:r>
      <w:r w:rsidR="00292517">
        <w:t xml:space="preserve"> </w:t>
      </w:r>
      <w:r w:rsidR="00292517">
        <w:tab/>
      </w:r>
    </w:p>
    <w:p w:rsidR="002B2D3A" w:rsidRDefault="002B2D3A" w:rsidP="00761F74">
      <w:pPr>
        <w:pStyle w:val="Titre1"/>
        <w:numPr>
          <w:ilvl w:val="0"/>
          <w:numId w:val="8"/>
        </w:numPr>
        <w:ind w:left="426" w:hanging="568"/>
      </w:pPr>
      <w:r>
        <w:t>Assurance</w:t>
      </w:r>
    </w:p>
    <w:p w:rsidR="002B2D3A" w:rsidRDefault="002B2D3A" w:rsidP="0085243B">
      <w:pPr>
        <w:pStyle w:val="Titre2"/>
        <w:ind w:left="-142"/>
      </w:pPr>
      <w:r>
        <w:t>Prestation AI</w:t>
      </w:r>
      <w:r w:rsidR="009C1A10">
        <w:t xml:space="preserve"> / PC</w:t>
      </w:r>
    </w:p>
    <w:p w:rsidR="002B2D3A" w:rsidRDefault="002B2D3A" w:rsidP="00A26632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2268"/>
          <w:tab w:val="right" w:leader="dot" w:pos="4536"/>
          <w:tab w:val="left" w:pos="4820"/>
          <w:tab w:val="right" w:leader="dot" w:pos="8505"/>
        </w:tabs>
      </w:pPr>
      <w:r>
        <w:t xml:space="preserve">Type de prestation </w:t>
      </w:r>
      <w:r w:rsidR="00A26632">
        <w:tab/>
      </w:r>
      <w:r w:rsidR="00A26632">
        <w:tab/>
      </w:r>
      <w:r w:rsidR="00A26632">
        <w:tab/>
      </w:r>
      <w:r>
        <w:t>Date de la décision</w:t>
      </w:r>
      <w:r w:rsidR="00A26632">
        <w:t xml:space="preserve"> </w:t>
      </w:r>
      <w:r w:rsidR="00A26632">
        <w:tab/>
      </w:r>
    </w:p>
    <w:p w:rsidR="002B2D3A" w:rsidRDefault="002B2D3A" w:rsidP="00077C00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2268"/>
          <w:tab w:val="right" w:leader="dot" w:pos="4536"/>
          <w:tab w:val="left" w:pos="4820"/>
          <w:tab w:val="right" w:leader="dot" w:pos="8505"/>
        </w:tabs>
      </w:pPr>
      <w:r>
        <w:t xml:space="preserve">Droit aux PC </w:t>
      </w:r>
      <w:r w:rsidR="00A26632">
        <w:tab/>
      </w:r>
      <w:r w:rsidR="00A26632">
        <w:tab/>
      </w:r>
      <w:r w:rsidR="00A26632">
        <w:tab/>
      </w:r>
      <w:r>
        <w:t>Allocation d’impotence</w:t>
      </w:r>
      <w:r w:rsidR="00A26632">
        <w:t xml:space="preserve"> </w:t>
      </w:r>
      <w:r w:rsidR="00A26632">
        <w:tab/>
      </w:r>
    </w:p>
    <w:p w:rsidR="002B2D3A" w:rsidRDefault="002B2D3A" w:rsidP="0085243B">
      <w:pPr>
        <w:pStyle w:val="Titre2"/>
        <w:ind w:left="-142"/>
      </w:pPr>
      <w:proofErr w:type="spellStart"/>
      <w:r>
        <w:t>LAMal</w:t>
      </w:r>
      <w:proofErr w:type="spellEnd"/>
      <w:r>
        <w:t xml:space="preserve"> / Complémentaires</w:t>
      </w:r>
    </w:p>
    <w:p w:rsidR="002B2D3A" w:rsidRDefault="002B2D3A" w:rsidP="00A26632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4536"/>
          <w:tab w:val="left" w:pos="4820"/>
          <w:tab w:val="right" w:leader="dot" w:pos="8505"/>
        </w:tabs>
      </w:pPr>
      <w:r>
        <w:t xml:space="preserve">Caisse </w:t>
      </w:r>
      <w:proofErr w:type="spellStart"/>
      <w:r>
        <w:t>LAMal</w:t>
      </w:r>
      <w:proofErr w:type="spellEnd"/>
      <w:r>
        <w:t xml:space="preserve"> </w:t>
      </w:r>
      <w:r w:rsidR="00A26632">
        <w:tab/>
      </w:r>
      <w:r w:rsidR="00A26632">
        <w:tab/>
      </w:r>
      <w:r w:rsidR="00A26632">
        <w:tab/>
      </w:r>
      <w:r>
        <w:t>N</w:t>
      </w:r>
      <w:r w:rsidRPr="002B2D3A">
        <w:rPr>
          <w:vertAlign w:val="superscript"/>
        </w:rPr>
        <w:t>o</w:t>
      </w:r>
      <w:r>
        <w:t xml:space="preserve"> assuré</w:t>
      </w:r>
      <w:r w:rsidR="00A26632">
        <w:t xml:space="preserve"> </w:t>
      </w:r>
      <w:r w:rsidR="00A26632">
        <w:tab/>
      </w:r>
    </w:p>
    <w:p w:rsidR="002B2D3A" w:rsidRDefault="002B2D3A" w:rsidP="009C1A10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4536"/>
          <w:tab w:val="left" w:pos="4816"/>
          <w:tab w:val="right" w:leader="dot" w:pos="8505"/>
        </w:tabs>
      </w:pPr>
      <w:r>
        <w:t>N</w:t>
      </w:r>
      <w:r w:rsidRPr="002B2D3A">
        <w:rPr>
          <w:vertAlign w:val="superscript"/>
        </w:rPr>
        <w:t>o</w:t>
      </w:r>
      <w:r>
        <w:rPr>
          <w:vertAlign w:val="superscript"/>
        </w:rPr>
        <w:t xml:space="preserve"> </w:t>
      </w:r>
      <w:r>
        <w:t xml:space="preserve">de carte </w:t>
      </w:r>
      <w:proofErr w:type="spellStart"/>
      <w:r>
        <w:t>LAMal</w:t>
      </w:r>
      <w:proofErr w:type="spellEnd"/>
      <w:r w:rsidR="00A26632">
        <w:t xml:space="preserve"> </w:t>
      </w:r>
      <w:r w:rsidR="00A26632">
        <w:tab/>
      </w:r>
      <w:r w:rsidR="00A26632">
        <w:tab/>
      </w:r>
      <w:r w:rsidR="009C1A10">
        <w:tab/>
        <w:t>Date d’échéance</w:t>
      </w:r>
      <w:r w:rsidR="009C1A10">
        <w:tab/>
      </w:r>
    </w:p>
    <w:p w:rsidR="002B2D3A" w:rsidRDefault="002B2D3A" w:rsidP="00A21D98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4536"/>
          <w:tab w:val="left" w:pos="4816"/>
          <w:tab w:val="right" w:leader="dot" w:pos="8505"/>
        </w:tabs>
      </w:pPr>
      <w:r>
        <w:t xml:space="preserve">Complémentaire </w:t>
      </w:r>
      <w:r w:rsidR="00A26632">
        <w:tab/>
      </w:r>
      <w:r w:rsidR="00A26632">
        <w:tab/>
      </w:r>
      <w:r w:rsidR="00A26632">
        <w:tab/>
      </w:r>
      <w:r>
        <w:t>N</w:t>
      </w:r>
      <w:r w:rsidRPr="002B2D3A">
        <w:rPr>
          <w:vertAlign w:val="superscript"/>
        </w:rPr>
        <w:t>o</w:t>
      </w:r>
      <w:r>
        <w:t xml:space="preserve"> police</w:t>
      </w:r>
      <w:r w:rsidR="00A26632">
        <w:t xml:space="preserve"> </w:t>
      </w:r>
      <w:r w:rsidR="00A26632">
        <w:tab/>
      </w:r>
    </w:p>
    <w:p w:rsidR="002B2D3A" w:rsidRDefault="002B2D3A" w:rsidP="0085243B">
      <w:pPr>
        <w:pStyle w:val="Titre2"/>
        <w:ind w:left="-142"/>
      </w:pPr>
      <w:r>
        <w:t>Assurance RC</w:t>
      </w:r>
    </w:p>
    <w:p w:rsidR="00262E16" w:rsidRDefault="002B2D3A" w:rsidP="00A26632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993"/>
          <w:tab w:val="right" w:leader="dot" w:pos="4536"/>
          <w:tab w:val="left" w:pos="4820"/>
          <w:tab w:val="right" w:leader="dot" w:pos="8505"/>
        </w:tabs>
      </w:pPr>
      <w:r>
        <w:t xml:space="preserve">Assureur </w:t>
      </w:r>
      <w:r w:rsidR="00A26632">
        <w:tab/>
      </w:r>
      <w:r w:rsidR="00A26632">
        <w:tab/>
      </w:r>
      <w:r w:rsidR="00A26632">
        <w:tab/>
      </w:r>
      <w:r>
        <w:t>N</w:t>
      </w:r>
      <w:r w:rsidRPr="002B2D3A">
        <w:rPr>
          <w:vertAlign w:val="superscript"/>
        </w:rPr>
        <w:t>o</w:t>
      </w:r>
      <w:r>
        <w:t xml:space="preserve"> police</w:t>
      </w:r>
      <w:r w:rsidR="00A26632">
        <w:t xml:space="preserve"> </w:t>
      </w:r>
      <w:r w:rsidR="00A26632">
        <w:tab/>
      </w:r>
    </w:p>
    <w:p w:rsidR="002B2D3A" w:rsidRDefault="002B2D3A" w:rsidP="00761F74">
      <w:pPr>
        <w:pStyle w:val="Titre1"/>
        <w:numPr>
          <w:ilvl w:val="0"/>
          <w:numId w:val="8"/>
        </w:numPr>
        <w:ind w:left="426" w:hanging="568"/>
      </w:pPr>
      <w:r>
        <w:t>Placement pénal</w:t>
      </w:r>
    </w:p>
    <w:p w:rsidR="002B2D3A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4536"/>
          <w:tab w:val="left" w:pos="5103"/>
          <w:tab w:val="right" w:leader="dot" w:pos="8505"/>
        </w:tabs>
      </w:pPr>
      <w:r>
        <w:t xml:space="preserve">Type de mesure </w:t>
      </w:r>
      <w:r w:rsidR="00A26632">
        <w:tab/>
      </w:r>
      <w:r w:rsidR="00A26632">
        <w:tab/>
      </w:r>
      <w:r w:rsidR="00A26632">
        <w:tab/>
      </w:r>
      <w:r>
        <w:t>Début de la mesure</w:t>
      </w:r>
      <w:r w:rsidR="00A26632">
        <w:t xml:space="preserve"> </w:t>
      </w:r>
      <w:r w:rsidR="00A26632">
        <w:tab/>
      </w:r>
    </w:p>
    <w:p w:rsidR="002B2D3A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4536"/>
          <w:tab w:val="left" w:pos="5103"/>
          <w:tab w:val="right" w:leader="dot" w:pos="8505"/>
        </w:tabs>
      </w:pPr>
      <w:r>
        <w:t xml:space="preserve">Autorité de placement </w:t>
      </w:r>
      <w:r w:rsidR="00A26632">
        <w:tab/>
      </w:r>
      <w:r w:rsidR="00A26632">
        <w:tab/>
      </w:r>
      <w:r>
        <w:t>Soumis à la CED</w:t>
      </w:r>
      <w:r w:rsidR="00A26632">
        <w:t xml:space="preserve"> </w:t>
      </w:r>
      <w:r w:rsidR="00A26632">
        <w:tab/>
      </w:r>
    </w:p>
    <w:p w:rsidR="00077C00" w:rsidRPr="00077C00" w:rsidRDefault="00077C00" w:rsidP="00077C00">
      <w:pPr>
        <w:rPr>
          <w:sz w:val="2"/>
          <w:szCs w:val="2"/>
        </w:rPr>
      </w:pPr>
    </w:p>
    <w:p w:rsidR="00A26632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  <w:r>
        <w:t xml:space="preserve">Personne de contact </w:t>
      </w:r>
    </w:p>
    <w:p w:rsidR="002B2D3A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4536"/>
          <w:tab w:val="left" w:pos="5103"/>
          <w:tab w:val="right" w:leader="dot" w:pos="8505"/>
        </w:tabs>
      </w:pPr>
      <w:r>
        <w:t xml:space="preserve">Nom </w:t>
      </w:r>
      <w:r w:rsidR="005F2430">
        <w:tab/>
      </w:r>
      <w:r w:rsidR="005F2430">
        <w:tab/>
      </w:r>
      <w:r w:rsidR="005F2430">
        <w:tab/>
      </w:r>
      <w:r>
        <w:t>Prénom</w:t>
      </w:r>
      <w:r w:rsidR="005F2430">
        <w:t xml:space="preserve"> </w:t>
      </w:r>
      <w:r w:rsidR="005F2430">
        <w:tab/>
      </w:r>
    </w:p>
    <w:p w:rsidR="005F2430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4536"/>
        </w:tabs>
      </w:pPr>
      <w:r>
        <w:t>Adresse</w:t>
      </w:r>
      <w:r w:rsidR="005F2430">
        <w:tab/>
      </w:r>
      <w:r w:rsidR="005F2430">
        <w:tab/>
      </w:r>
      <w:r w:rsidR="005F2430">
        <w:tab/>
      </w:r>
      <w:r>
        <w:t xml:space="preserve"> </w:t>
      </w:r>
    </w:p>
    <w:p w:rsidR="002B2D3A" w:rsidRDefault="002B2D3A" w:rsidP="00EE3DF5">
      <w:pPr>
        <w:pBdr>
          <w:top w:val="single" w:sz="4" w:space="8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1701"/>
          <w:tab w:val="right" w:leader="dot" w:pos="4536"/>
          <w:tab w:val="left" w:pos="5103"/>
          <w:tab w:val="right" w:leader="dot" w:pos="8505"/>
        </w:tabs>
      </w:pPr>
      <w:r>
        <w:sym w:font="Wingdings" w:char="F028"/>
      </w:r>
      <w:r>
        <w:t xml:space="preserve"> </w:t>
      </w:r>
      <w:r w:rsidR="005F2430">
        <w:tab/>
      </w:r>
      <w:r w:rsidR="005F2430">
        <w:tab/>
      </w:r>
      <w:r w:rsidR="005F2430">
        <w:tab/>
      </w:r>
      <w:r>
        <w:t>@</w:t>
      </w:r>
      <w:r w:rsidR="005F2430">
        <w:t xml:space="preserve"> </w:t>
      </w:r>
      <w:r w:rsidR="005F2430">
        <w:tab/>
      </w:r>
    </w:p>
    <w:p w:rsidR="002B2D3A" w:rsidRDefault="002B2D3A" w:rsidP="00761F74">
      <w:pPr>
        <w:pStyle w:val="Titre1"/>
        <w:numPr>
          <w:ilvl w:val="0"/>
          <w:numId w:val="8"/>
        </w:numPr>
        <w:ind w:left="426" w:hanging="568"/>
      </w:pPr>
      <w:r>
        <w:lastRenderedPageBreak/>
        <w:t>Situation de santé</w:t>
      </w:r>
    </w:p>
    <w:p w:rsidR="002B2D3A" w:rsidRDefault="002B2D3A" w:rsidP="0085243B">
      <w:pPr>
        <w:pStyle w:val="Titre2"/>
        <w:ind w:left="-142"/>
      </w:pPr>
      <w:r>
        <w:t>Médecins / Thérapeutes / Soignants</w:t>
      </w:r>
    </w:p>
    <w:tbl>
      <w:tblPr>
        <w:tblStyle w:val="Grilledutableau"/>
        <w:tblW w:w="0" w:type="auto"/>
        <w:tblBorders>
          <w:top w:val="single" w:sz="4" w:space="0" w:color="A3C038"/>
          <w:left w:val="single" w:sz="4" w:space="0" w:color="A3C038"/>
          <w:bottom w:val="single" w:sz="4" w:space="0" w:color="A3C038"/>
          <w:right w:val="single" w:sz="4" w:space="0" w:color="A3C038"/>
          <w:insideH w:val="single" w:sz="4" w:space="0" w:color="A3C038"/>
          <w:insideV w:val="single" w:sz="4" w:space="0" w:color="A3C038"/>
        </w:tblBorders>
        <w:tblLook w:val="04A0" w:firstRow="1" w:lastRow="0" w:firstColumn="1" w:lastColumn="0" w:noHBand="0" w:noVBand="1"/>
      </w:tblPr>
      <w:tblGrid>
        <w:gridCol w:w="1788"/>
        <w:gridCol w:w="1465"/>
        <w:gridCol w:w="1908"/>
        <w:gridCol w:w="1410"/>
        <w:gridCol w:w="2206"/>
      </w:tblGrid>
      <w:tr w:rsidR="002B2D3A" w:rsidTr="007E23E3">
        <w:tc>
          <w:tcPr>
            <w:tcW w:w="1788" w:type="dxa"/>
          </w:tcPr>
          <w:p w:rsidR="002B2D3A" w:rsidRDefault="002B2D3A" w:rsidP="005F2430">
            <w:pPr>
              <w:jc w:val="center"/>
            </w:pPr>
            <w:r>
              <w:t>Nom &amp; Prénom</w:t>
            </w:r>
          </w:p>
        </w:tc>
        <w:tc>
          <w:tcPr>
            <w:tcW w:w="1465" w:type="dxa"/>
          </w:tcPr>
          <w:p w:rsidR="002B2D3A" w:rsidRDefault="002B2D3A" w:rsidP="005F2430">
            <w:pPr>
              <w:jc w:val="center"/>
            </w:pPr>
            <w:r>
              <w:t>Fonction</w:t>
            </w:r>
          </w:p>
        </w:tc>
        <w:tc>
          <w:tcPr>
            <w:tcW w:w="1908" w:type="dxa"/>
          </w:tcPr>
          <w:p w:rsidR="002B2D3A" w:rsidRDefault="002B2D3A" w:rsidP="005F2430">
            <w:pPr>
              <w:jc w:val="center"/>
            </w:pPr>
            <w:r>
              <w:t>Adresse</w:t>
            </w:r>
          </w:p>
        </w:tc>
        <w:tc>
          <w:tcPr>
            <w:tcW w:w="1410" w:type="dxa"/>
          </w:tcPr>
          <w:p w:rsidR="002B2D3A" w:rsidRDefault="002B2D3A" w:rsidP="005F2430">
            <w:pPr>
              <w:jc w:val="center"/>
            </w:pPr>
            <w:r>
              <w:t>Téléphone</w:t>
            </w:r>
          </w:p>
        </w:tc>
        <w:tc>
          <w:tcPr>
            <w:tcW w:w="2206" w:type="dxa"/>
          </w:tcPr>
          <w:p w:rsidR="002B2D3A" w:rsidRDefault="002B2D3A" w:rsidP="005F2430">
            <w:pPr>
              <w:jc w:val="center"/>
            </w:pPr>
            <w:r>
              <w:t>E-mail</w:t>
            </w:r>
          </w:p>
        </w:tc>
      </w:tr>
      <w:tr w:rsidR="002B2D3A" w:rsidTr="007E23E3">
        <w:tc>
          <w:tcPr>
            <w:tcW w:w="1788" w:type="dxa"/>
          </w:tcPr>
          <w:p w:rsidR="002B2D3A" w:rsidRDefault="002B2D3A" w:rsidP="002B2D3A"/>
        </w:tc>
        <w:tc>
          <w:tcPr>
            <w:tcW w:w="1465" w:type="dxa"/>
          </w:tcPr>
          <w:p w:rsidR="002B2D3A" w:rsidRDefault="002B2D3A" w:rsidP="002B2D3A"/>
        </w:tc>
        <w:tc>
          <w:tcPr>
            <w:tcW w:w="1908" w:type="dxa"/>
          </w:tcPr>
          <w:p w:rsidR="002B2D3A" w:rsidRDefault="002B2D3A" w:rsidP="002B2D3A"/>
        </w:tc>
        <w:tc>
          <w:tcPr>
            <w:tcW w:w="1410" w:type="dxa"/>
          </w:tcPr>
          <w:p w:rsidR="002B2D3A" w:rsidRDefault="002B2D3A" w:rsidP="002B2D3A"/>
        </w:tc>
        <w:tc>
          <w:tcPr>
            <w:tcW w:w="2206" w:type="dxa"/>
          </w:tcPr>
          <w:p w:rsidR="002B2D3A" w:rsidRDefault="002B2D3A" w:rsidP="002B2D3A"/>
        </w:tc>
      </w:tr>
      <w:tr w:rsidR="002B2D3A" w:rsidTr="007E23E3">
        <w:tc>
          <w:tcPr>
            <w:tcW w:w="1788" w:type="dxa"/>
          </w:tcPr>
          <w:p w:rsidR="002B2D3A" w:rsidRDefault="002B2D3A" w:rsidP="002B2D3A"/>
        </w:tc>
        <w:tc>
          <w:tcPr>
            <w:tcW w:w="1465" w:type="dxa"/>
          </w:tcPr>
          <w:p w:rsidR="002B2D3A" w:rsidRDefault="002B2D3A" w:rsidP="002B2D3A"/>
        </w:tc>
        <w:tc>
          <w:tcPr>
            <w:tcW w:w="1908" w:type="dxa"/>
          </w:tcPr>
          <w:p w:rsidR="002B2D3A" w:rsidRDefault="002B2D3A" w:rsidP="002B2D3A"/>
        </w:tc>
        <w:tc>
          <w:tcPr>
            <w:tcW w:w="1410" w:type="dxa"/>
          </w:tcPr>
          <w:p w:rsidR="002B2D3A" w:rsidRDefault="002B2D3A" w:rsidP="002B2D3A"/>
        </w:tc>
        <w:tc>
          <w:tcPr>
            <w:tcW w:w="2206" w:type="dxa"/>
          </w:tcPr>
          <w:p w:rsidR="002B2D3A" w:rsidRDefault="002B2D3A" w:rsidP="002B2D3A"/>
        </w:tc>
      </w:tr>
      <w:tr w:rsidR="002B2D3A" w:rsidTr="007E23E3">
        <w:tc>
          <w:tcPr>
            <w:tcW w:w="1788" w:type="dxa"/>
          </w:tcPr>
          <w:p w:rsidR="002B2D3A" w:rsidRDefault="002B2D3A" w:rsidP="002B2D3A"/>
        </w:tc>
        <w:tc>
          <w:tcPr>
            <w:tcW w:w="1465" w:type="dxa"/>
          </w:tcPr>
          <w:p w:rsidR="002B2D3A" w:rsidRDefault="002B2D3A" w:rsidP="002B2D3A"/>
        </w:tc>
        <w:tc>
          <w:tcPr>
            <w:tcW w:w="1908" w:type="dxa"/>
          </w:tcPr>
          <w:p w:rsidR="002B2D3A" w:rsidRDefault="002B2D3A" w:rsidP="002B2D3A"/>
        </w:tc>
        <w:tc>
          <w:tcPr>
            <w:tcW w:w="1410" w:type="dxa"/>
          </w:tcPr>
          <w:p w:rsidR="002B2D3A" w:rsidRDefault="002B2D3A" w:rsidP="002B2D3A"/>
        </w:tc>
        <w:tc>
          <w:tcPr>
            <w:tcW w:w="2206" w:type="dxa"/>
          </w:tcPr>
          <w:p w:rsidR="002B2D3A" w:rsidRDefault="002B2D3A" w:rsidP="002B2D3A"/>
        </w:tc>
      </w:tr>
      <w:tr w:rsidR="007E23E3" w:rsidTr="007E23E3">
        <w:tc>
          <w:tcPr>
            <w:tcW w:w="1788" w:type="dxa"/>
          </w:tcPr>
          <w:p w:rsidR="007E23E3" w:rsidRDefault="007E23E3" w:rsidP="002B2D3A"/>
        </w:tc>
        <w:tc>
          <w:tcPr>
            <w:tcW w:w="1465" w:type="dxa"/>
          </w:tcPr>
          <w:p w:rsidR="007E23E3" w:rsidRDefault="007E23E3" w:rsidP="002B2D3A"/>
        </w:tc>
        <w:tc>
          <w:tcPr>
            <w:tcW w:w="1908" w:type="dxa"/>
          </w:tcPr>
          <w:p w:rsidR="007E23E3" w:rsidRDefault="007E23E3" w:rsidP="002B2D3A"/>
        </w:tc>
        <w:tc>
          <w:tcPr>
            <w:tcW w:w="1410" w:type="dxa"/>
          </w:tcPr>
          <w:p w:rsidR="007E23E3" w:rsidRDefault="007E23E3" w:rsidP="002B2D3A"/>
        </w:tc>
        <w:tc>
          <w:tcPr>
            <w:tcW w:w="2206" w:type="dxa"/>
          </w:tcPr>
          <w:p w:rsidR="007E23E3" w:rsidRDefault="007E23E3" w:rsidP="002B2D3A"/>
        </w:tc>
      </w:tr>
    </w:tbl>
    <w:p w:rsidR="00921689" w:rsidRDefault="002B2D3A" w:rsidP="00A21D98">
      <w:pPr>
        <w:pStyle w:val="Titre2"/>
        <w:spacing w:before="120"/>
        <w:ind w:left="-142"/>
      </w:pPr>
      <w:r>
        <w:t>Types d’atteintes, troubles et/ou problème associés</w:t>
      </w:r>
    </w:p>
    <w:p w:rsidR="00445742" w:rsidRDefault="00262E16" w:rsidP="00A21D98">
      <w:pP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  <w:spacing w:after="0"/>
      </w:pPr>
      <w:r>
        <w:t>Psychiques et mental</w:t>
      </w:r>
    </w:p>
    <w:p w:rsidR="00F75E2D" w:rsidRDefault="00F75E2D" w:rsidP="00F75E2D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F75E2D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F75E2D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85243B" w:rsidRDefault="0085243B" w:rsidP="00F75E2D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262E16" w:rsidRDefault="00262E16" w:rsidP="00A21D98">
      <w:pP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  <w:spacing w:after="0"/>
      </w:pPr>
      <w:r>
        <w:t xml:space="preserve">Troubles du comportement associés (violence, </w:t>
      </w:r>
      <w:proofErr w:type="spellStart"/>
      <w:r>
        <w:t>auto-mutilation</w:t>
      </w:r>
      <w:proofErr w:type="spellEnd"/>
      <w:r>
        <w:t>…) et / ou addictions</w:t>
      </w:r>
    </w:p>
    <w:p w:rsidR="00262E16" w:rsidRDefault="00262E16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262E16" w:rsidRDefault="00262E16" w:rsidP="00A21D98">
      <w:pP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  <w:spacing w:after="0"/>
      </w:pPr>
      <w:r>
        <w:t>Physique / Somatique</w:t>
      </w:r>
    </w:p>
    <w:p w:rsidR="00262E16" w:rsidRDefault="00262E16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262E16" w:rsidRDefault="00262E16" w:rsidP="00A21D98">
      <w:pP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  <w:spacing w:after="0"/>
      </w:pPr>
      <w:r>
        <w:t>Traitement / Soins</w:t>
      </w:r>
    </w:p>
    <w:p w:rsidR="00262E16" w:rsidRDefault="00262E16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  <w:tabs>
          <w:tab w:val="left" w:pos="567"/>
          <w:tab w:val="right" w:leader="dot" w:pos="2835"/>
          <w:tab w:val="left" w:pos="3402"/>
          <w:tab w:val="right" w:leader="dot" w:pos="6237"/>
          <w:tab w:val="left" w:pos="6379"/>
          <w:tab w:val="right" w:leader="dot" w:pos="8505"/>
        </w:tabs>
      </w:pPr>
    </w:p>
    <w:p w:rsidR="00262E16" w:rsidRDefault="00262E16" w:rsidP="00761F74">
      <w:pPr>
        <w:pStyle w:val="Titre1"/>
        <w:numPr>
          <w:ilvl w:val="0"/>
          <w:numId w:val="8"/>
        </w:numPr>
        <w:ind w:left="426" w:hanging="568"/>
      </w:pPr>
      <w:r>
        <w:lastRenderedPageBreak/>
        <w:t>Situation Sociale</w:t>
      </w:r>
      <w:r w:rsidR="00077C00">
        <w:t xml:space="preserve"> / Familiale</w:t>
      </w:r>
    </w:p>
    <w:p w:rsidR="00262E16" w:rsidRDefault="00262E16" w:rsidP="0085243B">
      <w:pPr>
        <w:pStyle w:val="Titre2"/>
        <w:ind w:left="-142"/>
      </w:pPr>
      <w:r>
        <w:t>Personnes de contacts / Famille / Amis</w:t>
      </w:r>
    </w:p>
    <w:tbl>
      <w:tblPr>
        <w:tblStyle w:val="Grilledutableau"/>
        <w:tblW w:w="0" w:type="auto"/>
        <w:tblBorders>
          <w:top w:val="single" w:sz="4" w:space="0" w:color="A3C038"/>
          <w:left w:val="single" w:sz="4" w:space="0" w:color="A3C038"/>
          <w:bottom w:val="single" w:sz="4" w:space="0" w:color="A3C038"/>
          <w:right w:val="single" w:sz="4" w:space="0" w:color="A3C038"/>
          <w:insideH w:val="single" w:sz="4" w:space="0" w:color="A3C038"/>
          <w:insideV w:val="single" w:sz="4" w:space="0" w:color="A3C038"/>
        </w:tblBorders>
        <w:tblLook w:val="04A0" w:firstRow="1" w:lastRow="0" w:firstColumn="1" w:lastColumn="0" w:noHBand="0" w:noVBand="1"/>
      </w:tblPr>
      <w:tblGrid>
        <w:gridCol w:w="2405"/>
        <w:gridCol w:w="1418"/>
        <w:gridCol w:w="1842"/>
        <w:gridCol w:w="1418"/>
        <w:gridCol w:w="1694"/>
      </w:tblGrid>
      <w:tr w:rsidR="00262E16" w:rsidTr="00921689">
        <w:tc>
          <w:tcPr>
            <w:tcW w:w="2405" w:type="dxa"/>
          </w:tcPr>
          <w:p w:rsidR="00262E16" w:rsidRDefault="00262E16" w:rsidP="00921689">
            <w:pPr>
              <w:jc w:val="center"/>
            </w:pPr>
            <w:r>
              <w:t xml:space="preserve">Nom &amp; Prénom </w:t>
            </w:r>
          </w:p>
        </w:tc>
        <w:tc>
          <w:tcPr>
            <w:tcW w:w="1418" w:type="dxa"/>
          </w:tcPr>
          <w:p w:rsidR="00262E16" w:rsidRDefault="00262E16" w:rsidP="00921689">
            <w:pPr>
              <w:jc w:val="center"/>
            </w:pPr>
            <w:r>
              <w:t>Fonction</w:t>
            </w:r>
          </w:p>
        </w:tc>
        <w:tc>
          <w:tcPr>
            <w:tcW w:w="1842" w:type="dxa"/>
          </w:tcPr>
          <w:p w:rsidR="00262E16" w:rsidRDefault="00262E16" w:rsidP="00921689">
            <w:pPr>
              <w:jc w:val="center"/>
            </w:pPr>
            <w:r>
              <w:t>Adresse</w:t>
            </w:r>
          </w:p>
        </w:tc>
        <w:tc>
          <w:tcPr>
            <w:tcW w:w="1418" w:type="dxa"/>
          </w:tcPr>
          <w:p w:rsidR="00262E16" w:rsidRDefault="00262E16" w:rsidP="00921689">
            <w:pPr>
              <w:jc w:val="center"/>
            </w:pPr>
            <w:r>
              <w:t>Téléphone</w:t>
            </w:r>
          </w:p>
        </w:tc>
        <w:tc>
          <w:tcPr>
            <w:tcW w:w="1694" w:type="dxa"/>
          </w:tcPr>
          <w:p w:rsidR="00262E16" w:rsidRDefault="00262E16" w:rsidP="00921689">
            <w:pPr>
              <w:jc w:val="center"/>
            </w:pPr>
            <w:r>
              <w:t>E-mail</w:t>
            </w:r>
          </w:p>
        </w:tc>
      </w:tr>
      <w:tr w:rsidR="00262E16" w:rsidTr="00921689">
        <w:tc>
          <w:tcPr>
            <w:tcW w:w="2405" w:type="dxa"/>
          </w:tcPr>
          <w:p w:rsidR="00262E16" w:rsidRDefault="00262E16" w:rsidP="003A4C51"/>
        </w:tc>
        <w:tc>
          <w:tcPr>
            <w:tcW w:w="1418" w:type="dxa"/>
          </w:tcPr>
          <w:p w:rsidR="00262E16" w:rsidRDefault="00262E16" w:rsidP="003A4C51"/>
        </w:tc>
        <w:tc>
          <w:tcPr>
            <w:tcW w:w="1842" w:type="dxa"/>
          </w:tcPr>
          <w:p w:rsidR="00262E16" w:rsidRDefault="00262E16" w:rsidP="003A4C51"/>
        </w:tc>
        <w:tc>
          <w:tcPr>
            <w:tcW w:w="1418" w:type="dxa"/>
          </w:tcPr>
          <w:p w:rsidR="00262E16" w:rsidRDefault="00262E16" w:rsidP="003A4C51"/>
        </w:tc>
        <w:tc>
          <w:tcPr>
            <w:tcW w:w="1694" w:type="dxa"/>
          </w:tcPr>
          <w:p w:rsidR="00262E16" w:rsidRDefault="00262E16" w:rsidP="003A4C51"/>
        </w:tc>
      </w:tr>
      <w:tr w:rsidR="00262E16" w:rsidTr="00921689">
        <w:tc>
          <w:tcPr>
            <w:tcW w:w="2405" w:type="dxa"/>
          </w:tcPr>
          <w:p w:rsidR="00262E16" w:rsidRDefault="00262E16" w:rsidP="003A4C51"/>
        </w:tc>
        <w:tc>
          <w:tcPr>
            <w:tcW w:w="1418" w:type="dxa"/>
          </w:tcPr>
          <w:p w:rsidR="00262E16" w:rsidRDefault="00262E16" w:rsidP="003A4C51"/>
        </w:tc>
        <w:tc>
          <w:tcPr>
            <w:tcW w:w="1842" w:type="dxa"/>
          </w:tcPr>
          <w:p w:rsidR="00262E16" w:rsidRDefault="00262E16" w:rsidP="003A4C51"/>
        </w:tc>
        <w:tc>
          <w:tcPr>
            <w:tcW w:w="1418" w:type="dxa"/>
          </w:tcPr>
          <w:p w:rsidR="00262E16" w:rsidRDefault="00262E16" w:rsidP="003A4C51"/>
        </w:tc>
        <w:tc>
          <w:tcPr>
            <w:tcW w:w="1694" w:type="dxa"/>
          </w:tcPr>
          <w:p w:rsidR="00262E16" w:rsidRDefault="00262E16" w:rsidP="003A4C51"/>
        </w:tc>
      </w:tr>
      <w:tr w:rsidR="00262E16" w:rsidTr="00921689">
        <w:tc>
          <w:tcPr>
            <w:tcW w:w="2405" w:type="dxa"/>
          </w:tcPr>
          <w:p w:rsidR="00262E16" w:rsidRDefault="00262E16" w:rsidP="003A4C51"/>
        </w:tc>
        <w:tc>
          <w:tcPr>
            <w:tcW w:w="1418" w:type="dxa"/>
          </w:tcPr>
          <w:p w:rsidR="00262E16" w:rsidRDefault="00262E16" w:rsidP="003A4C51"/>
        </w:tc>
        <w:tc>
          <w:tcPr>
            <w:tcW w:w="1842" w:type="dxa"/>
          </w:tcPr>
          <w:p w:rsidR="00262E16" w:rsidRDefault="00262E16" w:rsidP="003A4C51"/>
        </w:tc>
        <w:tc>
          <w:tcPr>
            <w:tcW w:w="1418" w:type="dxa"/>
          </w:tcPr>
          <w:p w:rsidR="00262E16" w:rsidRDefault="00262E16" w:rsidP="003A4C51"/>
        </w:tc>
        <w:tc>
          <w:tcPr>
            <w:tcW w:w="1694" w:type="dxa"/>
          </w:tcPr>
          <w:p w:rsidR="00262E16" w:rsidRDefault="00262E16" w:rsidP="003A4C51"/>
        </w:tc>
      </w:tr>
      <w:tr w:rsidR="00262E16" w:rsidTr="00921689">
        <w:tc>
          <w:tcPr>
            <w:tcW w:w="2405" w:type="dxa"/>
          </w:tcPr>
          <w:p w:rsidR="00262E16" w:rsidRDefault="00262E16" w:rsidP="003A4C51"/>
        </w:tc>
        <w:tc>
          <w:tcPr>
            <w:tcW w:w="1418" w:type="dxa"/>
          </w:tcPr>
          <w:p w:rsidR="00262E16" w:rsidRDefault="00262E16" w:rsidP="003A4C51"/>
        </w:tc>
        <w:tc>
          <w:tcPr>
            <w:tcW w:w="1842" w:type="dxa"/>
          </w:tcPr>
          <w:p w:rsidR="00262E16" w:rsidRDefault="00262E16" w:rsidP="003A4C51"/>
        </w:tc>
        <w:tc>
          <w:tcPr>
            <w:tcW w:w="1418" w:type="dxa"/>
          </w:tcPr>
          <w:p w:rsidR="00262E16" w:rsidRDefault="00262E16" w:rsidP="003A4C51"/>
        </w:tc>
        <w:tc>
          <w:tcPr>
            <w:tcW w:w="1694" w:type="dxa"/>
          </w:tcPr>
          <w:p w:rsidR="00262E16" w:rsidRDefault="00262E16" w:rsidP="003A4C51"/>
        </w:tc>
      </w:tr>
    </w:tbl>
    <w:p w:rsidR="00262E16" w:rsidRDefault="00262E16" w:rsidP="00C30852">
      <w:pPr>
        <w:pStyle w:val="Titre2"/>
      </w:pPr>
      <w:r>
        <w:t>Informations complémentaires</w:t>
      </w:r>
    </w:p>
    <w:p w:rsidR="00262E16" w:rsidRDefault="00262E16" w:rsidP="00262E16">
      <w:r>
        <w:t>Formations et expériences professionnelles</w:t>
      </w:r>
    </w:p>
    <w:p w:rsidR="00262E16" w:rsidRDefault="00262E16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262E16" w:rsidRDefault="00262E16" w:rsidP="00262E16">
      <w:r>
        <w:t>Parcours institutionnel</w:t>
      </w:r>
    </w:p>
    <w:p w:rsidR="00262E16" w:rsidRDefault="00262E16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262E16" w:rsidRDefault="00262E16" w:rsidP="00262E16">
      <w:r>
        <w:t>Parcours de vie</w:t>
      </w:r>
    </w:p>
    <w:p w:rsidR="00262E16" w:rsidRDefault="00262E16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A44B87" w:rsidRDefault="00A44B87">
      <w:pPr>
        <w:spacing w:before="0" w:after="160" w:line="259" w:lineRule="auto"/>
        <w:jc w:val="left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:rsidR="00262E16" w:rsidRDefault="00262E16" w:rsidP="0085243B">
      <w:pPr>
        <w:pStyle w:val="Titre2"/>
        <w:ind w:left="-142"/>
      </w:pPr>
      <w:r>
        <w:lastRenderedPageBreak/>
        <w:t>Mesures complémentaires indispensables à fournir à la personne en situation d’handicap</w:t>
      </w:r>
    </w:p>
    <w:p w:rsidR="00262E16" w:rsidRDefault="005D4FE0" w:rsidP="00B64DD6">
      <w:pPr>
        <w:pStyle w:val="Puces"/>
      </w:pPr>
      <w:r>
        <w:t>Troubles du comportement / addictions</w:t>
      </w:r>
    </w:p>
    <w:p w:rsidR="005D4FE0" w:rsidRDefault="005D4FE0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5D4FE0" w:rsidRDefault="005D4FE0" w:rsidP="00B64DD6">
      <w:pPr>
        <w:pStyle w:val="Puces"/>
      </w:pPr>
      <w:r>
        <w:t>Sécurité / préventions</w:t>
      </w:r>
    </w:p>
    <w:p w:rsidR="005D4FE0" w:rsidRDefault="005D4FE0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5D4FE0" w:rsidRDefault="005D4FE0" w:rsidP="00B64DD6">
      <w:pPr>
        <w:pStyle w:val="Puces"/>
      </w:pPr>
      <w:r>
        <w:t>Synthèse de la problématique</w:t>
      </w:r>
    </w:p>
    <w:p w:rsidR="005D4FE0" w:rsidRDefault="005D4FE0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7D4886" w:rsidRDefault="007D4886" w:rsidP="00A44B87">
      <w:pPr>
        <w:spacing w:before="0" w:after="160" w:line="259" w:lineRule="auto"/>
        <w:rPr>
          <w:rFonts w:eastAsiaTheme="majorEastAsia" w:cstheme="majorBidi"/>
          <w:b/>
          <w:color w:val="42917F"/>
          <w:sz w:val="28"/>
          <w:szCs w:val="32"/>
        </w:rPr>
      </w:pPr>
      <w:r>
        <w:br w:type="page"/>
      </w:r>
    </w:p>
    <w:p w:rsidR="005D4FE0" w:rsidRDefault="005D4FE0" w:rsidP="00761F74">
      <w:pPr>
        <w:pStyle w:val="Titre1"/>
        <w:numPr>
          <w:ilvl w:val="0"/>
          <w:numId w:val="8"/>
        </w:numPr>
        <w:ind w:left="426" w:hanging="568"/>
      </w:pPr>
      <w:r>
        <w:lastRenderedPageBreak/>
        <w:t>Mandat du placement</w:t>
      </w:r>
    </w:p>
    <w:p w:rsidR="005D4FE0" w:rsidRDefault="005D4FE0" w:rsidP="00051CD5">
      <w:pPr>
        <w:pStyle w:val="Titre2"/>
      </w:pPr>
      <w:r>
        <w:t>Attente du service placeur / du réseau</w:t>
      </w:r>
    </w:p>
    <w:p w:rsidR="005D4FE0" w:rsidRDefault="005D4FE0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C30852" w:rsidRDefault="00C30852" w:rsidP="00051CD5">
      <w:pPr>
        <w:pStyle w:val="Titre2"/>
      </w:pPr>
    </w:p>
    <w:p w:rsidR="005D4FE0" w:rsidRDefault="005D4FE0" w:rsidP="00051CD5">
      <w:pPr>
        <w:pStyle w:val="Titre2"/>
      </w:pPr>
      <w:r>
        <w:t>Objectifs de l’accompagnement</w:t>
      </w:r>
    </w:p>
    <w:p w:rsidR="004D2438" w:rsidRDefault="004D2438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9B5BB4" w:rsidRDefault="009B5BB4" w:rsidP="009B5BB4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4D2438" w:rsidRDefault="004D2438" w:rsidP="00EA736F">
      <w:pPr>
        <w:pStyle w:val="Titre1"/>
        <w:numPr>
          <w:ilvl w:val="0"/>
          <w:numId w:val="8"/>
        </w:numPr>
        <w:ind w:left="426" w:hanging="568"/>
      </w:pPr>
      <w:r>
        <w:t>Partenariat</w:t>
      </w:r>
    </w:p>
    <w:p w:rsidR="004D2438" w:rsidRDefault="004D2438" w:rsidP="00051CD5">
      <w:pPr>
        <w:pStyle w:val="Titre2"/>
      </w:pPr>
      <w:r>
        <w:t>Attentes de la personne concernée</w:t>
      </w:r>
    </w:p>
    <w:p w:rsidR="004D2438" w:rsidRDefault="004D2438" w:rsidP="00EA588A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EA588A" w:rsidRDefault="00EA588A" w:rsidP="00EA588A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EA588A" w:rsidRDefault="00EA588A" w:rsidP="00EA588A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EA588A" w:rsidRDefault="00EA588A" w:rsidP="00EA588A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4D2438" w:rsidRDefault="004D2438" w:rsidP="00051CD5">
      <w:pPr>
        <w:pStyle w:val="Titre2"/>
      </w:pPr>
      <w:r>
        <w:t>Projet de vie</w:t>
      </w:r>
    </w:p>
    <w:p w:rsidR="004D2438" w:rsidRDefault="004D2438" w:rsidP="00831655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831655" w:rsidRDefault="00831655" w:rsidP="00831655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831655" w:rsidRDefault="00831655" w:rsidP="00831655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831655" w:rsidRDefault="00831655" w:rsidP="00831655">
      <w:pPr>
        <w:pBdr>
          <w:top w:val="single" w:sz="4" w:space="1" w:color="A3C038"/>
          <w:left w:val="single" w:sz="4" w:space="4" w:color="A3C038"/>
          <w:bottom w:val="single" w:sz="4" w:space="1" w:color="A3C038"/>
          <w:right w:val="single" w:sz="4" w:space="4" w:color="A3C038"/>
        </w:pBdr>
      </w:pPr>
    </w:p>
    <w:p w:rsidR="007D4886" w:rsidRDefault="007D4886">
      <w:pPr>
        <w:spacing w:before="0" w:after="160" w:line="259" w:lineRule="auto"/>
        <w:jc w:val="left"/>
        <w:rPr>
          <w:rFonts w:eastAsiaTheme="majorEastAsia" w:cstheme="majorBidi"/>
          <w:b/>
          <w:color w:val="42917F"/>
          <w:sz w:val="28"/>
          <w:szCs w:val="32"/>
          <w:highlight w:val="lightGray"/>
        </w:rPr>
      </w:pPr>
      <w:r>
        <w:rPr>
          <w:highlight w:val="lightGray"/>
        </w:rPr>
        <w:br w:type="page"/>
      </w:r>
      <w:bookmarkStart w:id="0" w:name="_GoBack"/>
      <w:bookmarkEnd w:id="0"/>
    </w:p>
    <w:p w:rsidR="004D2438" w:rsidRDefault="004D2438" w:rsidP="004B2923">
      <w:pPr>
        <w:pStyle w:val="Titre1"/>
      </w:pPr>
      <w:r w:rsidRPr="004B2923">
        <w:lastRenderedPageBreak/>
        <w:t>Documents</w:t>
      </w:r>
      <w:r>
        <w:t xml:space="preserve"> à transmettre</w:t>
      </w:r>
    </w:p>
    <w:p w:rsidR="004D2438" w:rsidRDefault="004D2438" w:rsidP="004D2438">
      <w:pPr>
        <w:pStyle w:val="Titre2"/>
      </w:pPr>
      <w:r>
        <w:t>Documents requis :</w:t>
      </w:r>
    </w:p>
    <w:p w:rsidR="004D2438" w:rsidRDefault="004D2438" w:rsidP="004D2438">
      <w:pPr>
        <w:pStyle w:val="Puces"/>
      </w:pPr>
      <w:r>
        <w:t xml:space="preserve">Garantie de financement / décision de placements / autorisation cantonale </w:t>
      </w:r>
      <w:r w:rsidR="00051CD5">
        <w:t>(</w:t>
      </w:r>
      <w:r w:rsidR="007C095D">
        <w:t>CCI)</w:t>
      </w:r>
    </w:p>
    <w:p w:rsidR="004D2438" w:rsidRDefault="004D2438" w:rsidP="004D2438">
      <w:pPr>
        <w:pStyle w:val="Puces"/>
      </w:pPr>
      <w:r>
        <w:t>Budget mensuel pour le</w:t>
      </w:r>
      <w:r w:rsidR="00051CD5">
        <w:t>s</w:t>
      </w:r>
      <w:r>
        <w:t xml:space="preserve"> débours personnels</w:t>
      </w:r>
    </w:p>
    <w:p w:rsidR="004D2438" w:rsidRDefault="004D2438" w:rsidP="004D2438">
      <w:pPr>
        <w:pStyle w:val="Puces"/>
      </w:pPr>
      <w:r>
        <w:t>Carte d’identité / passeport</w:t>
      </w:r>
    </w:p>
    <w:p w:rsidR="004D2438" w:rsidRDefault="004D2438" w:rsidP="004D2438">
      <w:pPr>
        <w:pStyle w:val="Puces"/>
      </w:pPr>
      <w:r>
        <w:t>Permis de séjour</w:t>
      </w:r>
    </w:p>
    <w:p w:rsidR="004D2438" w:rsidRDefault="004D2438" w:rsidP="004D2438">
      <w:pPr>
        <w:pStyle w:val="Puces"/>
      </w:pPr>
      <w:r>
        <w:t xml:space="preserve">Carte d’assurance </w:t>
      </w:r>
      <w:proofErr w:type="spellStart"/>
      <w:r>
        <w:t>LAMal</w:t>
      </w:r>
      <w:proofErr w:type="spellEnd"/>
    </w:p>
    <w:p w:rsidR="004D2438" w:rsidRDefault="004D2438" w:rsidP="004D2438">
      <w:pPr>
        <w:pStyle w:val="Puces"/>
      </w:pPr>
      <w:r>
        <w:t>Police RC</w:t>
      </w:r>
    </w:p>
    <w:p w:rsidR="004D2438" w:rsidRDefault="004D2438" w:rsidP="004D2438">
      <w:pPr>
        <w:pStyle w:val="Puces"/>
      </w:pPr>
      <w:r>
        <w:t>Mandat de curatelle</w:t>
      </w:r>
    </w:p>
    <w:p w:rsidR="004D2438" w:rsidRDefault="004D2438" w:rsidP="004D2438">
      <w:pPr>
        <w:pStyle w:val="Puces"/>
      </w:pPr>
      <w:r>
        <w:t>Décision de PAFA</w:t>
      </w:r>
    </w:p>
    <w:p w:rsidR="004D2438" w:rsidRDefault="004D2438" w:rsidP="004D2438">
      <w:pPr>
        <w:pStyle w:val="Puces"/>
      </w:pPr>
      <w:r>
        <w:t>Jugements</w:t>
      </w:r>
    </w:p>
    <w:p w:rsidR="004D2438" w:rsidRDefault="004D2438" w:rsidP="004D2438">
      <w:pPr>
        <w:pStyle w:val="Puces"/>
      </w:pPr>
      <w:r>
        <w:t>Ordonnances médicales et plan de traitements</w:t>
      </w:r>
    </w:p>
    <w:p w:rsidR="004D2438" w:rsidRDefault="004D2438" w:rsidP="004D2438">
      <w:pPr>
        <w:pStyle w:val="Puces"/>
      </w:pPr>
      <w:r>
        <w:t>Carnet de vaccination</w:t>
      </w:r>
    </w:p>
    <w:p w:rsidR="004D2438" w:rsidRDefault="004D2438" w:rsidP="004D2438">
      <w:pPr>
        <w:pStyle w:val="Titre2"/>
      </w:pPr>
      <w:r>
        <w:t>Documents supplémentaires :</w:t>
      </w:r>
    </w:p>
    <w:p w:rsidR="004D2438" w:rsidRDefault="004D2438" w:rsidP="004D2438">
      <w:pPr>
        <w:pStyle w:val="Puces"/>
      </w:pPr>
      <w:r>
        <w:t>Expertises psychiatriques</w:t>
      </w:r>
    </w:p>
    <w:p w:rsidR="004D2438" w:rsidRDefault="004D2438" w:rsidP="004D2438">
      <w:pPr>
        <w:pStyle w:val="Puces"/>
      </w:pPr>
      <w:r>
        <w:t>Rapports médicaux</w:t>
      </w:r>
    </w:p>
    <w:p w:rsidR="004D2438" w:rsidRDefault="004D2438" w:rsidP="004D2438">
      <w:pPr>
        <w:pStyle w:val="Puces"/>
      </w:pPr>
      <w:r>
        <w:t>PEM / PES précédent</w:t>
      </w:r>
    </w:p>
    <w:p w:rsidR="00CD307A" w:rsidRDefault="004D2438" w:rsidP="004B2923">
      <w:pPr>
        <w:pStyle w:val="Puces"/>
      </w:pPr>
      <w:r>
        <w:t>Abonnement ½ tarif CFF</w:t>
      </w:r>
    </w:p>
    <w:sectPr w:rsidR="00CD307A" w:rsidSect="00EE68DC">
      <w:headerReference w:type="default" r:id="rId9"/>
      <w:footerReference w:type="default" r:id="rId10"/>
      <w:pgSz w:w="11906" w:h="16838"/>
      <w:pgMar w:top="2268" w:right="1418" w:bottom="1701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7FB" w:rsidRDefault="003107FB" w:rsidP="00AB12DA">
      <w:pPr>
        <w:spacing w:line="240" w:lineRule="auto"/>
      </w:pPr>
      <w:r>
        <w:separator/>
      </w:r>
    </w:p>
    <w:p w:rsidR="003107FB" w:rsidRDefault="003107FB"/>
    <w:p w:rsidR="003107FB" w:rsidRDefault="003107FB" w:rsidP="00355BFA"/>
  </w:endnote>
  <w:endnote w:type="continuationSeparator" w:id="0">
    <w:p w:rsidR="003107FB" w:rsidRDefault="003107FB" w:rsidP="00AB12DA">
      <w:pPr>
        <w:spacing w:line="240" w:lineRule="auto"/>
      </w:pPr>
      <w:r>
        <w:continuationSeparator/>
      </w:r>
    </w:p>
    <w:p w:rsidR="003107FB" w:rsidRDefault="003107FB"/>
    <w:p w:rsidR="003107FB" w:rsidRDefault="003107FB" w:rsidP="00355B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peak-Regular">
    <w:panose1 w:val="02000503030000020004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7FB" w:rsidRPr="00A552B4" w:rsidRDefault="003107FB" w:rsidP="00EE68DC">
    <w:pPr>
      <w:pStyle w:val="Pieddepage"/>
      <w:jc w:val="center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03F31_Demande_de_placement_</w:t>
    </w:r>
    <w:r w:rsidR="002C0E8D">
      <w:rPr>
        <w:color w:val="808080" w:themeColor="background1" w:themeShade="80"/>
        <w:sz w:val="20"/>
      </w:rPr>
      <w:t>0607</w:t>
    </w:r>
    <w:r>
      <w:rPr>
        <w:color w:val="808080" w:themeColor="background1" w:themeShade="80"/>
        <w:sz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7FB" w:rsidRDefault="003107FB" w:rsidP="00AB12DA">
      <w:pPr>
        <w:spacing w:line="240" w:lineRule="auto"/>
      </w:pPr>
      <w:r>
        <w:separator/>
      </w:r>
    </w:p>
    <w:p w:rsidR="003107FB" w:rsidRDefault="003107FB"/>
    <w:p w:rsidR="003107FB" w:rsidRDefault="003107FB" w:rsidP="00355BFA"/>
  </w:footnote>
  <w:footnote w:type="continuationSeparator" w:id="0">
    <w:p w:rsidR="003107FB" w:rsidRDefault="003107FB" w:rsidP="00AB12DA">
      <w:pPr>
        <w:spacing w:line="240" w:lineRule="auto"/>
      </w:pPr>
      <w:r>
        <w:continuationSeparator/>
      </w:r>
    </w:p>
    <w:p w:rsidR="003107FB" w:rsidRDefault="003107FB"/>
    <w:p w:rsidR="003107FB" w:rsidRDefault="003107FB" w:rsidP="00355B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94726396"/>
      <w:docPartObj>
        <w:docPartGallery w:val="Page Numbers (Top of Page)"/>
        <w:docPartUnique/>
      </w:docPartObj>
    </w:sdtPr>
    <w:sdtEndPr>
      <w:rPr>
        <w:color w:val="595959" w:themeColor="text1" w:themeTint="A6"/>
      </w:rPr>
    </w:sdtEndPr>
    <w:sdtContent>
      <w:p w:rsidR="003107FB" w:rsidRPr="00726297" w:rsidRDefault="003107FB" w:rsidP="00F21640">
        <w:pPr>
          <w:pStyle w:val="En-tte"/>
          <w:jc w:val="right"/>
          <w:rPr>
            <w:color w:val="595959" w:themeColor="text1" w:themeTint="A6"/>
            <w:sz w:val="20"/>
            <w:szCs w:val="20"/>
          </w:rPr>
        </w:pPr>
        <w:r w:rsidRPr="00726297">
          <w:rPr>
            <w:noProof/>
            <w:color w:val="595959" w:themeColor="text1" w:themeTint="A6"/>
            <w:sz w:val="20"/>
            <w:szCs w:val="20"/>
            <w:lang w:eastAsia="fr-CH"/>
          </w:rPr>
          <w:drawing>
            <wp:anchor distT="0" distB="0" distL="114300" distR="114300" simplePos="0" relativeHeight="251661824" behindDoc="0" locked="0" layoutInCell="1" allowOverlap="1" wp14:anchorId="397BB4DA" wp14:editId="59D5EF54">
              <wp:simplePos x="0" y="0"/>
              <wp:positionH relativeFrom="column">
                <wp:posOffset>-428625</wp:posOffset>
              </wp:positionH>
              <wp:positionV relativeFrom="paragraph">
                <wp:posOffset>-342900</wp:posOffset>
              </wp:positionV>
              <wp:extent cx="1794067" cy="720000"/>
              <wp:effectExtent l="0" t="0" r="0" b="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CAAD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4067" cy="7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26297">
          <w:rPr>
            <w:bCs/>
            <w:color w:val="595959" w:themeColor="text1" w:themeTint="A6"/>
            <w:sz w:val="20"/>
            <w:szCs w:val="20"/>
          </w:rPr>
          <w:fldChar w:fldCharType="begin"/>
        </w:r>
        <w:r w:rsidRPr="00726297">
          <w:rPr>
            <w:bCs/>
            <w:color w:val="595959" w:themeColor="text1" w:themeTint="A6"/>
            <w:sz w:val="20"/>
            <w:szCs w:val="20"/>
          </w:rPr>
          <w:instrText>PAGE</w:instrText>
        </w:r>
        <w:r w:rsidRPr="00726297">
          <w:rPr>
            <w:bCs/>
            <w:color w:val="595959" w:themeColor="text1" w:themeTint="A6"/>
            <w:sz w:val="20"/>
            <w:szCs w:val="20"/>
          </w:rPr>
          <w:fldChar w:fldCharType="separate"/>
        </w:r>
        <w:r>
          <w:rPr>
            <w:bCs/>
            <w:noProof/>
            <w:color w:val="595959" w:themeColor="text1" w:themeTint="A6"/>
            <w:sz w:val="20"/>
            <w:szCs w:val="20"/>
          </w:rPr>
          <w:t>1</w:t>
        </w:r>
        <w:r w:rsidRPr="00726297">
          <w:rPr>
            <w:bCs/>
            <w:color w:val="595959" w:themeColor="text1" w:themeTint="A6"/>
            <w:sz w:val="20"/>
            <w:szCs w:val="20"/>
          </w:rPr>
          <w:fldChar w:fldCharType="end"/>
        </w:r>
        <w:r w:rsidRPr="00726297">
          <w:rPr>
            <w:color w:val="595959" w:themeColor="text1" w:themeTint="A6"/>
            <w:sz w:val="20"/>
            <w:szCs w:val="20"/>
            <w:lang w:val="fr-FR"/>
          </w:rPr>
          <w:t xml:space="preserve"> / </w:t>
        </w:r>
        <w:r w:rsidRPr="00726297">
          <w:rPr>
            <w:bCs/>
            <w:color w:val="595959" w:themeColor="text1" w:themeTint="A6"/>
            <w:sz w:val="20"/>
            <w:szCs w:val="20"/>
          </w:rPr>
          <w:fldChar w:fldCharType="begin"/>
        </w:r>
        <w:r w:rsidRPr="00726297">
          <w:rPr>
            <w:bCs/>
            <w:color w:val="595959" w:themeColor="text1" w:themeTint="A6"/>
            <w:sz w:val="20"/>
            <w:szCs w:val="20"/>
          </w:rPr>
          <w:instrText>NUMPAGES</w:instrText>
        </w:r>
        <w:r w:rsidRPr="00726297">
          <w:rPr>
            <w:bCs/>
            <w:color w:val="595959" w:themeColor="text1" w:themeTint="A6"/>
            <w:sz w:val="20"/>
            <w:szCs w:val="20"/>
          </w:rPr>
          <w:fldChar w:fldCharType="separate"/>
        </w:r>
        <w:r>
          <w:rPr>
            <w:bCs/>
            <w:noProof/>
            <w:color w:val="595959" w:themeColor="text1" w:themeTint="A6"/>
            <w:sz w:val="20"/>
            <w:szCs w:val="20"/>
          </w:rPr>
          <w:t>1</w:t>
        </w:r>
        <w:r w:rsidRPr="00726297">
          <w:rPr>
            <w:bCs/>
            <w:color w:val="595959" w:themeColor="text1" w:themeTint="A6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70D7"/>
    <w:multiLevelType w:val="hybridMultilevel"/>
    <w:tmpl w:val="893A0F90"/>
    <w:lvl w:ilvl="0" w:tplc="7BE8ED9C">
      <w:start w:val="1"/>
      <w:numFmt w:val="bullet"/>
      <w:pStyle w:val="Puces"/>
      <w:lvlText w:val=""/>
      <w:lvlJc w:val="left"/>
      <w:pPr>
        <w:ind w:left="426" w:hanging="360"/>
      </w:pPr>
      <w:rPr>
        <w:rFonts w:ascii="Symbol" w:hAnsi="Symbol" w:hint="default"/>
        <w:color w:val="42917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33548"/>
    <w:multiLevelType w:val="hybridMultilevel"/>
    <w:tmpl w:val="8B98E550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16DD5"/>
    <w:multiLevelType w:val="hybridMultilevel"/>
    <w:tmpl w:val="55D415EC"/>
    <w:lvl w:ilvl="0" w:tplc="4970C7AE">
      <w:start w:val="1"/>
      <w:numFmt w:val="decimal"/>
      <w:pStyle w:val="Numrotation"/>
      <w:lvlText w:val="%1."/>
      <w:lvlJc w:val="left"/>
      <w:pPr>
        <w:ind w:left="786" w:hanging="360"/>
      </w:pPr>
      <w:rPr>
        <w:rFonts w:ascii="Candara" w:hAnsi="Candara" w:hint="default"/>
        <w:b w:val="0"/>
        <w:i w:val="0"/>
        <w:color w:val="42917F"/>
        <w:sz w:val="22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8927CF"/>
    <w:multiLevelType w:val="hybridMultilevel"/>
    <w:tmpl w:val="B600BB5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732F6"/>
    <w:multiLevelType w:val="hybridMultilevel"/>
    <w:tmpl w:val="6586574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52D2A"/>
    <w:multiLevelType w:val="hybridMultilevel"/>
    <w:tmpl w:val="4D481476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276"/>
    <w:multiLevelType w:val="hybridMultilevel"/>
    <w:tmpl w:val="C93C855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C29B6"/>
    <w:multiLevelType w:val="hybridMultilevel"/>
    <w:tmpl w:val="C7F22ADE"/>
    <w:lvl w:ilvl="0" w:tplc="5394E878">
      <w:numFmt w:val="bullet"/>
      <w:lvlText w:val="-"/>
      <w:lvlJc w:val="left"/>
      <w:pPr>
        <w:ind w:left="720" w:hanging="360"/>
      </w:pPr>
      <w:rPr>
        <w:rFonts w:ascii="Speak-Regular" w:eastAsiaTheme="minorHAnsi" w:hAnsi="Speak-Regular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E5332"/>
    <w:multiLevelType w:val="hybridMultilevel"/>
    <w:tmpl w:val="F94C5CF8"/>
    <w:lvl w:ilvl="0" w:tplc="FFC4B7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416CE"/>
    <w:multiLevelType w:val="hybridMultilevel"/>
    <w:tmpl w:val="D2746C26"/>
    <w:lvl w:ilvl="0" w:tplc="8192662C">
      <w:start w:val="1"/>
      <w:numFmt w:val="decimal"/>
      <w:lvlText w:val="%1."/>
      <w:lvlJc w:val="left"/>
      <w:pPr>
        <w:ind w:left="426" w:hanging="360"/>
      </w:pPr>
      <w:rPr>
        <w:rFonts w:ascii="Speak-Regular" w:hAnsi="Speak-Regular" w:hint="default"/>
        <w:b w:val="0"/>
        <w:i w:val="0"/>
        <w:color w:val="auto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9"/>
    <w:lvlOverride w:ilvl="0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86"/>
    <w:rsid w:val="00000907"/>
    <w:rsid w:val="000017C2"/>
    <w:rsid w:val="00003806"/>
    <w:rsid w:val="00004A57"/>
    <w:rsid w:val="00004E0D"/>
    <w:rsid w:val="000102A1"/>
    <w:rsid w:val="00013748"/>
    <w:rsid w:val="00013DF0"/>
    <w:rsid w:val="00014BA4"/>
    <w:rsid w:val="00015322"/>
    <w:rsid w:val="00021252"/>
    <w:rsid w:val="00026C9D"/>
    <w:rsid w:val="0003174C"/>
    <w:rsid w:val="00034F0D"/>
    <w:rsid w:val="00036475"/>
    <w:rsid w:val="000372DC"/>
    <w:rsid w:val="00045A64"/>
    <w:rsid w:val="000505D9"/>
    <w:rsid w:val="00051CD5"/>
    <w:rsid w:val="00052C23"/>
    <w:rsid w:val="00054708"/>
    <w:rsid w:val="00054D04"/>
    <w:rsid w:val="0005572B"/>
    <w:rsid w:val="000570AE"/>
    <w:rsid w:val="00062F93"/>
    <w:rsid w:val="0006344F"/>
    <w:rsid w:val="00064E50"/>
    <w:rsid w:val="000670C9"/>
    <w:rsid w:val="000701F9"/>
    <w:rsid w:val="00070398"/>
    <w:rsid w:val="000709FC"/>
    <w:rsid w:val="0007381F"/>
    <w:rsid w:val="000754DB"/>
    <w:rsid w:val="00077C00"/>
    <w:rsid w:val="00085E77"/>
    <w:rsid w:val="00090549"/>
    <w:rsid w:val="00090CC6"/>
    <w:rsid w:val="00090FB6"/>
    <w:rsid w:val="00092B96"/>
    <w:rsid w:val="00093573"/>
    <w:rsid w:val="000976B2"/>
    <w:rsid w:val="00097FF4"/>
    <w:rsid w:val="000A1477"/>
    <w:rsid w:val="000A1C89"/>
    <w:rsid w:val="000A2032"/>
    <w:rsid w:val="000A3DE1"/>
    <w:rsid w:val="000A4DAA"/>
    <w:rsid w:val="000A6C30"/>
    <w:rsid w:val="000A7623"/>
    <w:rsid w:val="000A7BF9"/>
    <w:rsid w:val="000A7C26"/>
    <w:rsid w:val="000C03C1"/>
    <w:rsid w:val="000C0715"/>
    <w:rsid w:val="000C1968"/>
    <w:rsid w:val="000C3401"/>
    <w:rsid w:val="000C6A68"/>
    <w:rsid w:val="000D1F2D"/>
    <w:rsid w:val="000D2C6D"/>
    <w:rsid w:val="000D6334"/>
    <w:rsid w:val="000E2969"/>
    <w:rsid w:val="000E3B43"/>
    <w:rsid w:val="000E6CBE"/>
    <w:rsid w:val="000E7D60"/>
    <w:rsid w:val="000F0BAA"/>
    <w:rsid w:val="000F15FA"/>
    <w:rsid w:val="000F2440"/>
    <w:rsid w:val="000F2AB8"/>
    <w:rsid w:val="000F4606"/>
    <w:rsid w:val="000F4BE2"/>
    <w:rsid w:val="00102FF5"/>
    <w:rsid w:val="00103188"/>
    <w:rsid w:val="0010347E"/>
    <w:rsid w:val="0010439D"/>
    <w:rsid w:val="001057B2"/>
    <w:rsid w:val="00106306"/>
    <w:rsid w:val="00113681"/>
    <w:rsid w:val="00114C08"/>
    <w:rsid w:val="00115095"/>
    <w:rsid w:val="00116DF5"/>
    <w:rsid w:val="001240A6"/>
    <w:rsid w:val="00124F99"/>
    <w:rsid w:val="00125831"/>
    <w:rsid w:val="00126BE3"/>
    <w:rsid w:val="00127450"/>
    <w:rsid w:val="001327D4"/>
    <w:rsid w:val="00133803"/>
    <w:rsid w:val="00133A80"/>
    <w:rsid w:val="00133F48"/>
    <w:rsid w:val="00142637"/>
    <w:rsid w:val="001440B3"/>
    <w:rsid w:val="00150AB0"/>
    <w:rsid w:val="00150B6F"/>
    <w:rsid w:val="00151962"/>
    <w:rsid w:val="00152729"/>
    <w:rsid w:val="0015277D"/>
    <w:rsid w:val="00153E55"/>
    <w:rsid w:val="00156E96"/>
    <w:rsid w:val="00157318"/>
    <w:rsid w:val="00157FF0"/>
    <w:rsid w:val="001627BF"/>
    <w:rsid w:val="0016466A"/>
    <w:rsid w:val="00164FC4"/>
    <w:rsid w:val="00167C58"/>
    <w:rsid w:val="00170A90"/>
    <w:rsid w:val="00173F6F"/>
    <w:rsid w:val="0017480D"/>
    <w:rsid w:val="001824BA"/>
    <w:rsid w:val="001847F9"/>
    <w:rsid w:val="00185654"/>
    <w:rsid w:val="001907CC"/>
    <w:rsid w:val="00190945"/>
    <w:rsid w:val="001918EC"/>
    <w:rsid w:val="00192B84"/>
    <w:rsid w:val="0019318F"/>
    <w:rsid w:val="00194468"/>
    <w:rsid w:val="0019645D"/>
    <w:rsid w:val="0019666F"/>
    <w:rsid w:val="001A2382"/>
    <w:rsid w:val="001A2B5B"/>
    <w:rsid w:val="001A4B51"/>
    <w:rsid w:val="001A69E1"/>
    <w:rsid w:val="001A6E74"/>
    <w:rsid w:val="001B3866"/>
    <w:rsid w:val="001B7F7E"/>
    <w:rsid w:val="001C09C4"/>
    <w:rsid w:val="001C1EB0"/>
    <w:rsid w:val="001C56AD"/>
    <w:rsid w:val="001C6BFC"/>
    <w:rsid w:val="001C7981"/>
    <w:rsid w:val="001D3F38"/>
    <w:rsid w:val="001D70B8"/>
    <w:rsid w:val="001E1957"/>
    <w:rsid w:val="001E26A1"/>
    <w:rsid w:val="001E565E"/>
    <w:rsid w:val="001E62BB"/>
    <w:rsid w:val="001E682E"/>
    <w:rsid w:val="001F100D"/>
    <w:rsid w:val="001F1567"/>
    <w:rsid w:val="001F1FD2"/>
    <w:rsid w:val="001F31D6"/>
    <w:rsid w:val="001F36EE"/>
    <w:rsid w:val="001F525A"/>
    <w:rsid w:val="001F5B5A"/>
    <w:rsid w:val="001F7C41"/>
    <w:rsid w:val="002004CA"/>
    <w:rsid w:val="00201426"/>
    <w:rsid w:val="002035A2"/>
    <w:rsid w:val="002067AE"/>
    <w:rsid w:val="00211D9C"/>
    <w:rsid w:val="002125F1"/>
    <w:rsid w:val="002133DB"/>
    <w:rsid w:val="00213E04"/>
    <w:rsid w:val="00216D1A"/>
    <w:rsid w:val="002179D7"/>
    <w:rsid w:val="002247F3"/>
    <w:rsid w:val="0023230B"/>
    <w:rsid w:val="00232BFA"/>
    <w:rsid w:val="0023443B"/>
    <w:rsid w:val="00234C3F"/>
    <w:rsid w:val="00235547"/>
    <w:rsid w:val="00237B4B"/>
    <w:rsid w:val="002414A4"/>
    <w:rsid w:val="00243321"/>
    <w:rsid w:val="00245DB0"/>
    <w:rsid w:val="00246181"/>
    <w:rsid w:val="002461E6"/>
    <w:rsid w:val="00250840"/>
    <w:rsid w:val="00251E17"/>
    <w:rsid w:val="00252E5D"/>
    <w:rsid w:val="00252EDC"/>
    <w:rsid w:val="00253DDD"/>
    <w:rsid w:val="00262E16"/>
    <w:rsid w:val="0026307A"/>
    <w:rsid w:val="00265EF4"/>
    <w:rsid w:val="0027106A"/>
    <w:rsid w:val="00272E6C"/>
    <w:rsid w:val="00273030"/>
    <w:rsid w:val="002739C0"/>
    <w:rsid w:val="0027699A"/>
    <w:rsid w:val="00280C4A"/>
    <w:rsid w:val="0028134C"/>
    <w:rsid w:val="002827D3"/>
    <w:rsid w:val="00283082"/>
    <w:rsid w:val="002830CA"/>
    <w:rsid w:val="00283C97"/>
    <w:rsid w:val="00284689"/>
    <w:rsid w:val="00287CB3"/>
    <w:rsid w:val="00292517"/>
    <w:rsid w:val="002937B4"/>
    <w:rsid w:val="00293981"/>
    <w:rsid w:val="00293E48"/>
    <w:rsid w:val="00297E3D"/>
    <w:rsid w:val="002A2B36"/>
    <w:rsid w:val="002A36C8"/>
    <w:rsid w:val="002A3EB3"/>
    <w:rsid w:val="002A429A"/>
    <w:rsid w:val="002A5504"/>
    <w:rsid w:val="002A6C82"/>
    <w:rsid w:val="002A6E5B"/>
    <w:rsid w:val="002A7008"/>
    <w:rsid w:val="002B04F7"/>
    <w:rsid w:val="002B24C7"/>
    <w:rsid w:val="002B2D3A"/>
    <w:rsid w:val="002B376E"/>
    <w:rsid w:val="002B3EE8"/>
    <w:rsid w:val="002B4068"/>
    <w:rsid w:val="002C0E8D"/>
    <w:rsid w:val="002C23FF"/>
    <w:rsid w:val="002C4127"/>
    <w:rsid w:val="002C426B"/>
    <w:rsid w:val="002C529E"/>
    <w:rsid w:val="002C6649"/>
    <w:rsid w:val="002C7EC0"/>
    <w:rsid w:val="002D00A6"/>
    <w:rsid w:val="002D0854"/>
    <w:rsid w:val="002D3A3A"/>
    <w:rsid w:val="002D3D7C"/>
    <w:rsid w:val="002D506C"/>
    <w:rsid w:val="002D79A2"/>
    <w:rsid w:val="002D7BEF"/>
    <w:rsid w:val="002E5394"/>
    <w:rsid w:val="002E5B6B"/>
    <w:rsid w:val="002E79D7"/>
    <w:rsid w:val="002F0A68"/>
    <w:rsid w:val="002F1F82"/>
    <w:rsid w:val="002F34C1"/>
    <w:rsid w:val="002F3F8D"/>
    <w:rsid w:val="002F7CEE"/>
    <w:rsid w:val="00300062"/>
    <w:rsid w:val="00300CEC"/>
    <w:rsid w:val="00300E09"/>
    <w:rsid w:val="00302372"/>
    <w:rsid w:val="003032A4"/>
    <w:rsid w:val="00304388"/>
    <w:rsid w:val="003107FB"/>
    <w:rsid w:val="0031187E"/>
    <w:rsid w:val="00312013"/>
    <w:rsid w:val="00317BFF"/>
    <w:rsid w:val="00320010"/>
    <w:rsid w:val="003212DB"/>
    <w:rsid w:val="0032248F"/>
    <w:rsid w:val="00323CDE"/>
    <w:rsid w:val="003247DD"/>
    <w:rsid w:val="003252DC"/>
    <w:rsid w:val="003272A1"/>
    <w:rsid w:val="0032753E"/>
    <w:rsid w:val="00332B72"/>
    <w:rsid w:val="00333796"/>
    <w:rsid w:val="00334B1F"/>
    <w:rsid w:val="00334F6E"/>
    <w:rsid w:val="00335E52"/>
    <w:rsid w:val="00341E08"/>
    <w:rsid w:val="00342D19"/>
    <w:rsid w:val="003468E3"/>
    <w:rsid w:val="00347A0C"/>
    <w:rsid w:val="00350569"/>
    <w:rsid w:val="003507FE"/>
    <w:rsid w:val="00355474"/>
    <w:rsid w:val="00355BFA"/>
    <w:rsid w:val="003567D5"/>
    <w:rsid w:val="00356C24"/>
    <w:rsid w:val="00356D07"/>
    <w:rsid w:val="0035730B"/>
    <w:rsid w:val="0035745F"/>
    <w:rsid w:val="00357843"/>
    <w:rsid w:val="00361BC8"/>
    <w:rsid w:val="00370D23"/>
    <w:rsid w:val="003829FA"/>
    <w:rsid w:val="00382C8C"/>
    <w:rsid w:val="003830B0"/>
    <w:rsid w:val="00384C9C"/>
    <w:rsid w:val="00391126"/>
    <w:rsid w:val="00391B34"/>
    <w:rsid w:val="003922DC"/>
    <w:rsid w:val="00392678"/>
    <w:rsid w:val="00393C8E"/>
    <w:rsid w:val="003956B7"/>
    <w:rsid w:val="00396F6E"/>
    <w:rsid w:val="00397B84"/>
    <w:rsid w:val="003A08E5"/>
    <w:rsid w:val="003A24C8"/>
    <w:rsid w:val="003A40A6"/>
    <w:rsid w:val="003A4163"/>
    <w:rsid w:val="003A4C51"/>
    <w:rsid w:val="003A6119"/>
    <w:rsid w:val="003B0188"/>
    <w:rsid w:val="003B0769"/>
    <w:rsid w:val="003B0A6F"/>
    <w:rsid w:val="003B1713"/>
    <w:rsid w:val="003B1F4A"/>
    <w:rsid w:val="003B3439"/>
    <w:rsid w:val="003B3E9E"/>
    <w:rsid w:val="003B4BB6"/>
    <w:rsid w:val="003C08A7"/>
    <w:rsid w:val="003C1A10"/>
    <w:rsid w:val="003C1EE1"/>
    <w:rsid w:val="003C2D31"/>
    <w:rsid w:val="003C327F"/>
    <w:rsid w:val="003C3948"/>
    <w:rsid w:val="003C3BA6"/>
    <w:rsid w:val="003C6C1C"/>
    <w:rsid w:val="003D0C95"/>
    <w:rsid w:val="003D11C7"/>
    <w:rsid w:val="003D42A4"/>
    <w:rsid w:val="003D66FE"/>
    <w:rsid w:val="003D6735"/>
    <w:rsid w:val="003E0F1A"/>
    <w:rsid w:val="003E3B9C"/>
    <w:rsid w:val="003E3F11"/>
    <w:rsid w:val="003E5045"/>
    <w:rsid w:val="003E67A8"/>
    <w:rsid w:val="003F2220"/>
    <w:rsid w:val="003F56F3"/>
    <w:rsid w:val="003F7EE0"/>
    <w:rsid w:val="00400B40"/>
    <w:rsid w:val="0040253A"/>
    <w:rsid w:val="00402559"/>
    <w:rsid w:val="00405166"/>
    <w:rsid w:val="00405374"/>
    <w:rsid w:val="00406C10"/>
    <w:rsid w:val="00410374"/>
    <w:rsid w:val="00412665"/>
    <w:rsid w:val="00416A41"/>
    <w:rsid w:val="004262EF"/>
    <w:rsid w:val="0042674B"/>
    <w:rsid w:val="00427D02"/>
    <w:rsid w:val="0043187E"/>
    <w:rsid w:val="00435F5D"/>
    <w:rsid w:val="004377CC"/>
    <w:rsid w:val="004431B4"/>
    <w:rsid w:val="0044356E"/>
    <w:rsid w:val="00445742"/>
    <w:rsid w:val="00450030"/>
    <w:rsid w:val="004576EF"/>
    <w:rsid w:val="004605F1"/>
    <w:rsid w:val="00460E8A"/>
    <w:rsid w:val="00461E7A"/>
    <w:rsid w:val="00462A79"/>
    <w:rsid w:val="00464DE4"/>
    <w:rsid w:val="00467875"/>
    <w:rsid w:val="00467CC9"/>
    <w:rsid w:val="0047012F"/>
    <w:rsid w:val="00470E88"/>
    <w:rsid w:val="004737D8"/>
    <w:rsid w:val="004738A1"/>
    <w:rsid w:val="00474BBC"/>
    <w:rsid w:val="00476503"/>
    <w:rsid w:val="004768E3"/>
    <w:rsid w:val="00477208"/>
    <w:rsid w:val="00481502"/>
    <w:rsid w:val="0048180A"/>
    <w:rsid w:val="0048226C"/>
    <w:rsid w:val="00482BA8"/>
    <w:rsid w:val="004830DB"/>
    <w:rsid w:val="00483109"/>
    <w:rsid w:val="00483811"/>
    <w:rsid w:val="00484313"/>
    <w:rsid w:val="00484522"/>
    <w:rsid w:val="00485F1A"/>
    <w:rsid w:val="00493DF1"/>
    <w:rsid w:val="004A3E9E"/>
    <w:rsid w:val="004A4666"/>
    <w:rsid w:val="004A64E3"/>
    <w:rsid w:val="004A7FA8"/>
    <w:rsid w:val="004B1870"/>
    <w:rsid w:val="004B237A"/>
    <w:rsid w:val="004B2923"/>
    <w:rsid w:val="004B4FF1"/>
    <w:rsid w:val="004C1494"/>
    <w:rsid w:val="004C16F4"/>
    <w:rsid w:val="004C179A"/>
    <w:rsid w:val="004C301B"/>
    <w:rsid w:val="004C54EA"/>
    <w:rsid w:val="004C5C00"/>
    <w:rsid w:val="004C5E93"/>
    <w:rsid w:val="004C6BB4"/>
    <w:rsid w:val="004D068C"/>
    <w:rsid w:val="004D0CD9"/>
    <w:rsid w:val="004D2438"/>
    <w:rsid w:val="004D2F4E"/>
    <w:rsid w:val="004D7994"/>
    <w:rsid w:val="004D7F05"/>
    <w:rsid w:val="004E136A"/>
    <w:rsid w:val="004E3694"/>
    <w:rsid w:val="004E4D33"/>
    <w:rsid w:val="004E50D5"/>
    <w:rsid w:val="004E6ECF"/>
    <w:rsid w:val="004F131B"/>
    <w:rsid w:val="004F3E2F"/>
    <w:rsid w:val="004F5667"/>
    <w:rsid w:val="00500B4A"/>
    <w:rsid w:val="00503EB7"/>
    <w:rsid w:val="0050558A"/>
    <w:rsid w:val="00505AE2"/>
    <w:rsid w:val="005101A7"/>
    <w:rsid w:val="005104C7"/>
    <w:rsid w:val="0051074E"/>
    <w:rsid w:val="0051084A"/>
    <w:rsid w:val="005121D7"/>
    <w:rsid w:val="0051347F"/>
    <w:rsid w:val="005145CB"/>
    <w:rsid w:val="0051584A"/>
    <w:rsid w:val="005220BE"/>
    <w:rsid w:val="005246F0"/>
    <w:rsid w:val="00524B32"/>
    <w:rsid w:val="00525A85"/>
    <w:rsid w:val="00530B23"/>
    <w:rsid w:val="00530ECA"/>
    <w:rsid w:val="0053363F"/>
    <w:rsid w:val="00534708"/>
    <w:rsid w:val="005406E6"/>
    <w:rsid w:val="00544F64"/>
    <w:rsid w:val="00545CD3"/>
    <w:rsid w:val="005461E2"/>
    <w:rsid w:val="005464C4"/>
    <w:rsid w:val="00546B98"/>
    <w:rsid w:val="00547801"/>
    <w:rsid w:val="00557A4D"/>
    <w:rsid w:val="00560730"/>
    <w:rsid w:val="00560EA3"/>
    <w:rsid w:val="00561C15"/>
    <w:rsid w:val="00561D0C"/>
    <w:rsid w:val="005625B8"/>
    <w:rsid w:val="00564D05"/>
    <w:rsid w:val="005674F1"/>
    <w:rsid w:val="005704B5"/>
    <w:rsid w:val="00572080"/>
    <w:rsid w:val="00572ACB"/>
    <w:rsid w:val="0057738F"/>
    <w:rsid w:val="005775F0"/>
    <w:rsid w:val="00577C7A"/>
    <w:rsid w:val="0058151C"/>
    <w:rsid w:val="0058294C"/>
    <w:rsid w:val="005829E3"/>
    <w:rsid w:val="00584377"/>
    <w:rsid w:val="00584852"/>
    <w:rsid w:val="0058691B"/>
    <w:rsid w:val="00587CA1"/>
    <w:rsid w:val="005907A8"/>
    <w:rsid w:val="00590A06"/>
    <w:rsid w:val="00591C73"/>
    <w:rsid w:val="005921A9"/>
    <w:rsid w:val="00593C49"/>
    <w:rsid w:val="00594587"/>
    <w:rsid w:val="005955C1"/>
    <w:rsid w:val="0059637C"/>
    <w:rsid w:val="005A3CAA"/>
    <w:rsid w:val="005A4846"/>
    <w:rsid w:val="005A5AA1"/>
    <w:rsid w:val="005A74F1"/>
    <w:rsid w:val="005B17E0"/>
    <w:rsid w:val="005B196A"/>
    <w:rsid w:val="005B2BFA"/>
    <w:rsid w:val="005B3949"/>
    <w:rsid w:val="005C20CE"/>
    <w:rsid w:val="005C3935"/>
    <w:rsid w:val="005C46CA"/>
    <w:rsid w:val="005C4DD6"/>
    <w:rsid w:val="005C7551"/>
    <w:rsid w:val="005C7E20"/>
    <w:rsid w:val="005D3195"/>
    <w:rsid w:val="005D4FE0"/>
    <w:rsid w:val="005D5CF4"/>
    <w:rsid w:val="005E240F"/>
    <w:rsid w:val="005E6097"/>
    <w:rsid w:val="005E75F7"/>
    <w:rsid w:val="005F1846"/>
    <w:rsid w:val="005F2430"/>
    <w:rsid w:val="005F39D5"/>
    <w:rsid w:val="005F47DA"/>
    <w:rsid w:val="00601549"/>
    <w:rsid w:val="00601FA9"/>
    <w:rsid w:val="00603185"/>
    <w:rsid w:val="006032BC"/>
    <w:rsid w:val="0060582F"/>
    <w:rsid w:val="00610F66"/>
    <w:rsid w:val="0061241B"/>
    <w:rsid w:val="006145C8"/>
    <w:rsid w:val="0061682A"/>
    <w:rsid w:val="00617A50"/>
    <w:rsid w:val="00620C70"/>
    <w:rsid w:val="006247BA"/>
    <w:rsid w:val="00626290"/>
    <w:rsid w:val="00626984"/>
    <w:rsid w:val="0062698E"/>
    <w:rsid w:val="00626AA6"/>
    <w:rsid w:val="00626EEA"/>
    <w:rsid w:val="00627186"/>
    <w:rsid w:val="00627D88"/>
    <w:rsid w:val="00633F2D"/>
    <w:rsid w:val="00637A2E"/>
    <w:rsid w:val="00643AED"/>
    <w:rsid w:val="00645234"/>
    <w:rsid w:val="00645917"/>
    <w:rsid w:val="00645920"/>
    <w:rsid w:val="00646031"/>
    <w:rsid w:val="00647799"/>
    <w:rsid w:val="00650BCE"/>
    <w:rsid w:val="00651165"/>
    <w:rsid w:val="006518BB"/>
    <w:rsid w:val="006520DF"/>
    <w:rsid w:val="00664D85"/>
    <w:rsid w:val="00665E07"/>
    <w:rsid w:val="0066622B"/>
    <w:rsid w:val="00667B20"/>
    <w:rsid w:val="00670FA5"/>
    <w:rsid w:val="00672102"/>
    <w:rsid w:val="00672439"/>
    <w:rsid w:val="00672844"/>
    <w:rsid w:val="00673E03"/>
    <w:rsid w:val="00673F74"/>
    <w:rsid w:val="0068144C"/>
    <w:rsid w:val="006833D1"/>
    <w:rsid w:val="00685544"/>
    <w:rsid w:val="00686EB0"/>
    <w:rsid w:val="00687DDC"/>
    <w:rsid w:val="00690248"/>
    <w:rsid w:val="006910FC"/>
    <w:rsid w:val="00692220"/>
    <w:rsid w:val="006940DE"/>
    <w:rsid w:val="00695D2C"/>
    <w:rsid w:val="0069631D"/>
    <w:rsid w:val="006A0D02"/>
    <w:rsid w:val="006A1A7E"/>
    <w:rsid w:val="006A1AB3"/>
    <w:rsid w:val="006A2DB0"/>
    <w:rsid w:val="006A5895"/>
    <w:rsid w:val="006B048B"/>
    <w:rsid w:val="006B05AF"/>
    <w:rsid w:val="006B2B5E"/>
    <w:rsid w:val="006B2DDB"/>
    <w:rsid w:val="006B3DD8"/>
    <w:rsid w:val="006B5381"/>
    <w:rsid w:val="006B7971"/>
    <w:rsid w:val="006C07E0"/>
    <w:rsid w:val="006C3FF0"/>
    <w:rsid w:val="006C5233"/>
    <w:rsid w:val="006C5B76"/>
    <w:rsid w:val="006C5ECE"/>
    <w:rsid w:val="006D06D4"/>
    <w:rsid w:val="006D1D89"/>
    <w:rsid w:val="006D3951"/>
    <w:rsid w:val="006E24C4"/>
    <w:rsid w:val="006E2FF1"/>
    <w:rsid w:val="006E30AF"/>
    <w:rsid w:val="006E4081"/>
    <w:rsid w:val="006F18BE"/>
    <w:rsid w:val="006F3A40"/>
    <w:rsid w:val="006F58A9"/>
    <w:rsid w:val="006F599F"/>
    <w:rsid w:val="006F638A"/>
    <w:rsid w:val="00700673"/>
    <w:rsid w:val="007016B4"/>
    <w:rsid w:val="007016C1"/>
    <w:rsid w:val="0070663A"/>
    <w:rsid w:val="00707DD3"/>
    <w:rsid w:val="00712B2F"/>
    <w:rsid w:val="00712F73"/>
    <w:rsid w:val="00714BAF"/>
    <w:rsid w:val="00715508"/>
    <w:rsid w:val="007161E0"/>
    <w:rsid w:val="00716EAF"/>
    <w:rsid w:val="00720432"/>
    <w:rsid w:val="0072498E"/>
    <w:rsid w:val="00725CEB"/>
    <w:rsid w:val="00726297"/>
    <w:rsid w:val="00727A27"/>
    <w:rsid w:val="007305D2"/>
    <w:rsid w:val="00736902"/>
    <w:rsid w:val="00737179"/>
    <w:rsid w:val="00740E38"/>
    <w:rsid w:val="00742BB8"/>
    <w:rsid w:val="00747250"/>
    <w:rsid w:val="007520C1"/>
    <w:rsid w:val="0075472C"/>
    <w:rsid w:val="007552EE"/>
    <w:rsid w:val="00755488"/>
    <w:rsid w:val="00755E40"/>
    <w:rsid w:val="00757ABF"/>
    <w:rsid w:val="00761F74"/>
    <w:rsid w:val="007626F2"/>
    <w:rsid w:val="00762F60"/>
    <w:rsid w:val="0078421B"/>
    <w:rsid w:val="00785DE4"/>
    <w:rsid w:val="0079118E"/>
    <w:rsid w:val="00793B25"/>
    <w:rsid w:val="007964EF"/>
    <w:rsid w:val="00796904"/>
    <w:rsid w:val="007A031D"/>
    <w:rsid w:val="007A180B"/>
    <w:rsid w:val="007A1C62"/>
    <w:rsid w:val="007A2136"/>
    <w:rsid w:val="007A3ABC"/>
    <w:rsid w:val="007A5A0E"/>
    <w:rsid w:val="007A6758"/>
    <w:rsid w:val="007A68E7"/>
    <w:rsid w:val="007A7AFB"/>
    <w:rsid w:val="007A7BB9"/>
    <w:rsid w:val="007B25E8"/>
    <w:rsid w:val="007B7500"/>
    <w:rsid w:val="007C0697"/>
    <w:rsid w:val="007C08EB"/>
    <w:rsid w:val="007C095D"/>
    <w:rsid w:val="007C0E7C"/>
    <w:rsid w:val="007C1261"/>
    <w:rsid w:val="007C401E"/>
    <w:rsid w:val="007D18DF"/>
    <w:rsid w:val="007D1B27"/>
    <w:rsid w:val="007D23FB"/>
    <w:rsid w:val="007D2A14"/>
    <w:rsid w:val="007D2E0B"/>
    <w:rsid w:val="007D3AC2"/>
    <w:rsid w:val="007D3C55"/>
    <w:rsid w:val="007D3D3D"/>
    <w:rsid w:val="007D4886"/>
    <w:rsid w:val="007D4ADB"/>
    <w:rsid w:val="007E0B26"/>
    <w:rsid w:val="007E23E3"/>
    <w:rsid w:val="007E3214"/>
    <w:rsid w:val="007E3E26"/>
    <w:rsid w:val="007E75F3"/>
    <w:rsid w:val="007F0817"/>
    <w:rsid w:val="007F3052"/>
    <w:rsid w:val="007F3183"/>
    <w:rsid w:val="007F4345"/>
    <w:rsid w:val="00802627"/>
    <w:rsid w:val="00803355"/>
    <w:rsid w:val="008034C5"/>
    <w:rsid w:val="008060B4"/>
    <w:rsid w:val="008077CB"/>
    <w:rsid w:val="00810495"/>
    <w:rsid w:val="00812248"/>
    <w:rsid w:val="00814829"/>
    <w:rsid w:val="00815F43"/>
    <w:rsid w:val="008175A5"/>
    <w:rsid w:val="0082048A"/>
    <w:rsid w:val="00820B7D"/>
    <w:rsid w:val="00823404"/>
    <w:rsid w:val="00825B41"/>
    <w:rsid w:val="00826D17"/>
    <w:rsid w:val="00827719"/>
    <w:rsid w:val="00830CB1"/>
    <w:rsid w:val="00831655"/>
    <w:rsid w:val="008321EA"/>
    <w:rsid w:val="00832967"/>
    <w:rsid w:val="008337D2"/>
    <w:rsid w:val="00834EC4"/>
    <w:rsid w:val="00835D6C"/>
    <w:rsid w:val="008377C6"/>
    <w:rsid w:val="008411D6"/>
    <w:rsid w:val="0084145C"/>
    <w:rsid w:val="00841F2F"/>
    <w:rsid w:val="00842088"/>
    <w:rsid w:val="00842BE6"/>
    <w:rsid w:val="00843AC8"/>
    <w:rsid w:val="00850450"/>
    <w:rsid w:val="00850B99"/>
    <w:rsid w:val="0085243B"/>
    <w:rsid w:val="008536AC"/>
    <w:rsid w:val="008549BC"/>
    <w:rsid w:val="008557F7"/>
    <w:rsid w:val="00857073"/>
    <w:rsid w:val="00861801"/>
    <w:rsid w:val="00862637"/>
    <w:rsid w:val="0086357B"/>
    <w:rsid w:val="008662E0"/>
    <w:rsid w:val="008672BD"/>
    <w:rsid w:val="008719AF"/>
    <w:rsid w:val="0087357D"/>
    <w:rsid w:val="00875453"/>
    <w:rsid w:val="00881C13"/>
    <w:rsid w:val="00882CA2"/>
    <w:rsid w:val="00883BE5"/>
    <w:rsid w:val="00884B7F"/>
    <w:rsid w:val="00885705"/>
    <w:rsid w:val="008874C1"/>
    <w:rsid w:val="00887588"/>
    <w:rsid w:val="00890E72"/>
    <w:rsid w:val="00891077"/>
    <w:rsid w:val="008917C4"/>
    <w:rsid w:val="008955AF"/>
    <w:rsid w:val="008A0BB4"/>
    <w:rsid w:val="008A2E45"/>
    <w:rsid w:val="008A53B4"/>
    <w:rsid w:val="008B1172"/>
    <w:rsid w:val="008B414A"/>
    <w:rsid w:val="008B67E7"/>
    <w:rsid w:val="008B6887"/>
    <w:rsid w:val="008B761B"/>
    <w:rsid w:val="008B7944"/>
    <w:rsid w:val="008C10B5"/>
    <w:rsid w:val="008C266F"/>
    <w:rsid w:val="008C3F35"/>
    <w:rsid w:val="008C40F3"/>
    <w:rsid w:val="008C6922"/>
    <w:rsid w:val="008C7AE5"/>
    <w:rsid w:val="008D4A87"/>
    <w:rsid w:val="008D4BBB"/>
    <w:rsid w:val="008D51F8"/>
    <w:rsid w:val="008D5AEC"/>
    <w:rsid w:val="008D5EDD"/>
    <w:rsid w:val="008E1F06"/>
    <w:rsid w:val="008E255A"/>
    <w:rsid w:val="008E260E"/>
    <w:rsid w:val="008E28AA"/>
    <w:rsid w:val="008E365B"/>
    <w:rsid w:val="008E3B00"/>
    <w:rsid w:val="008E7194"/>
    <w:rsid w:val="008F0129"/>
    <w:rsid w:val="008F0C22"/>
    <w:rsid w:val="008F3871"/>
    <w:rsid w:val="008F5210"/>
    <w:rsid w:val="008F6659"/>
    <w:rsid w:val="00900968"/>
    <w:rsid w:val="00901BC5"/>
    <w:rsid w:val="009044A7"/>
    <w:rsid w:val="009053F7"/>
    <w:rsid w:val="00910BD1"/>
    <w:rsid w:val="00912CF9"/>
    <w:rsid w:val="0091427D"/>
    <w:rsid w:val="00914A72"/>
    <w:rsid w:val="00916C8D"/>
    <w:rsid w:val="00917855"/>
    <w:rsid w:val="00920F80"/>
    <w:rsid w:val="009210F6"/>
    <w:rsid w:val="00921689"/>
    <w:rsid w:val="009219FB"/>
    <w:rsid w:val="00922A43"/>
    <w:rsid w:val="00924650"/>
    <w:rsid w:val="009250FA"/>
    <w:rsid w:val="00927706"/>
    <w:rsid w:val="00936BAF"/>
    <w:rsid w:val="00937DC2"/>
    <w:rsid w:val="00941EBE"/>
    <w:rsid w:val="0094775E"/>
    <w:rsid w:val="009522E5"/>
    <w:rsid w:val="0095339A"/>
    <w:rsid w:val="00953EBA"/>
    <w:rsid w:val="00956CCD"/>
    <w:rsid w:val="00957179"/>
    <w:rsid w:val="00957B11"/>
    <w:rsid w:val="009611E0"/>
    <w:rsid w:val="00962502"/>
    <w:rsid w:val="00962DE4"/>
    <w:rsid w:val="00963BDF"/>
    <w:rsid w:val="00964545"/>
    <w:rsid w:val="00965BE4"/>
    <w:rsid w:val="009708F3"/>
    <w:rsid w:val="00970FBB"/>
    <w:rsid w:val="0097293E"/>
    <w:rsid w:val="00980447"/>
    <w:rsid w:val="00980622"/>
    <w:rsid w:val="009819EC"/>
    <w:rsid w:val="00981E02"/>
    <w:rsid w:val="0098389F"/>
    <w:rsid w:val="009852A8"/>
    <w:rsid w:val="00986808"/>
    <w:rsid w:val="009873C9"/>
    <w:rsid w:val="00990C8E"/>
    <w:rsid w:val="009935C7"/>
    <w:rsid w:val="009941FD"/>
    <w:rsid w:val="009942C5"/>
    <w:rsid w:val="009A1267"/>
    <w:rsid w:val="009A2382"/>
    <w:rsid w:val="009A25AD"/>
    <w:rsid w:val="009A3A1E"/>
    <w:rsid w:val="009A4785"/>
    <w:rsid w:val="009A6A56"/>
    <w:rsid w:val="009B1B14"/>
    <w:rsid w:val="009B5A4B"/>
    <w:rsid w:val="009B5BB4"/>
    <w:rsid w:val="009B6A5F"/>
    <w:rsid w:val="009C1282"/>
    <w:rsid w:val="009C12A2"/>
    <w:rsid w:val="009C1A10"/>
    <w:rsid w:val="009C4F75"/>
    <w:rsid w:val="009C5B52"/>
    <w:rsid w:val="009D122F"/>
    <w:rsid w:val="009D1BCA"/>
    <w:rsid w:val="009D2FFB"/>
    <w:rsid w:val="009D3D79"/>
    <w:rsid w:val="009D42DD"/>
    <w:rsid w:val="009D640E"/>
    <w:rsid w:val="009D7467"/>
    <w:rsid w:val="009E0014"/>
    <w:rsid w:val="009E697B"/>
    <w:rsid w:val="009E7BA4"/>
    <w:rsid w:val="009F39AA"/>
    <w:rsid w:val="009F6083"/>
    <w:rsid w:val="009F7191"/>
    <w:rsid w:val="00A01810"/>
    <w:rsid w:val="00A05704"/>
    <w:rsid w:val="00A06FB7"/>
    <w:rsid w:val="00A1122A"/>
    <w:rsid w:val="00A11700"/>
    <w:rsid w:val="00A12C05"/>
    <w:rsid w:val="00A13AD2"/>
    <w:rsid w:val="00A14158"/>
    <w:rsid w:val="00A14386"/>
    <w:rsid w:val="00A16777"/>
    <w:rsid w:val="00A21D98"/>
    <w:rsid w:val="00A2283F"/>
    <w:rsid w:val="00A23BF2"/>
    <w:rsid w:val="00A248C4"/>
    <w:rsid w:val="00A2635E"/>
    <w:rsid w:val="00A26632"/>
    <w:rsid w:val="00A27271"/>
    <w:rsid w:val="00A27686"/>
    <w:rsid w:val="00A30B54"/>
    <w:rsid w:val="00A31A37"/>
    <w:rsid w:val="00A31DF0"/>
    <w:rsid w:val="00A42930"/>
    <w:rsid w:val="00A44B87"/>
    <w:rsid w:val="00A4641E"/>
    <w:rsid w:val="00A47841"/>
    <w:rsid w:val="00A47B9F"/>
    <w:rsid w:val="00A47DE6"/>
    <w:rsid w:val="00A539EB"/>
    <w:rsid w:val="00A539FE"/>
    <w:rsid w:val="00A54AF6"/>
    <w:rsid w:val="00A552B4"/>
    <w:rsid w:val="00A579DC"/>
    <w:rsid w:val="00A714DB"/>
    <w:rsid w:val="00A72608"/>
    <w:rsid w:val="00A72E83"/>
    <w:rsid w:val="00A730F0"/>
    <w:rsid w:val="00A73ADF"/>
    <w:rsid w:val="00A8039C"/>
    <w:rsid w:val="00A8410F"/>
    <w:rsid w:val="00A9207E"/>
    <w:rsid w:val="00A925D2"/>
    <w:rsid w:val="00A94ABF"/>
    <w:rsid w:val="00A951E0"/>
    <w:rsid w:val="00A954CC"/>
    <w:rsid w:val="00A96B24"/>
    <w:rsid w:val="00A9730F"/>
    <w:rsid w:val="00AA32E0"/>
    <w:rsid w:val="00AA4C4E"/>
    <w:rsid w:val="00AA72C4"/>
    <w:rsid w:val="00AB0131"/>
    <w:rsid w:val="00AB05AF"/>
    <w:rsid w:val="00AB0CE0"/>
    <w:rsid w:val="00AB12DA"/>
    <w:rsid w:val="00AB2406"/>
    <w:rsid w:val="00AB2C01"/>
    <w:rsid w:val="00AB5236"/>
    <w:rsid w:val="00AB6B43"/>
    <w:rsid w:val="00AB7774"/>
    <w:rsid w:val="00AC02FF"/>
    <w:rsid w:val="00AC267E"/>
    <w:rsid w:val="00AC288C"/>
    <w:rsid w:val="00AC2AA2"/>
    <w:rsid w:val="00AC3726"/>
    <w:rsid w:val="00AC56B8"/>
    <w:rsid w:val="00AC7F95"/>
    <w:rsid w:val="00AD397C"/>
    <w:rsid w:val="00AD458C"/>
    <w:rsid w:val="00AD7F66"/>
    <w:rsid w:val="00AE2713"/>
    <w:rsid w:val="00AE2B37"/>
    <w:rsid w:val="00AE4372"/>
    <w:rsid w:val="00AE5216"/>
    <w:rsid w:val="00AE67BA"/>
    <w:rsid w:val="00AF197A"/>
    <w:rsid w:val="00AF2C00"/>
    <w:rsid w:val="00AF3ED7"/>
    <w:rsid w:val="00AF3FDE"/>
    <w:rsid w:val="00B01544"/>
    <w:rsid w:val="00B03BF7"/>
    <w:rsid w:val="00B0692A"/>
    <w:rsid w:val="00B13630"/>
    <w:rsid w:val="00B136C6"/>
    <w:rsid w:val="00B14899"/>
    <w:rsid w:val="00B14F0B"/>
    <w:rsid w:val="00B14FC5"/>
    <w:rsid w:val="00B17159"/>
    <w:rsid w:val="00B17D2B"/>
    <w:rsid w:val="00B21025"/>
    <w:rsid w:val="00B21C52"/>
    <w:rsid w:val="00B2294D"/>
    <w:rsid w:val="00B22B1A"/>
    <w:rsid w:val="00B2336B"/>
    <w:rsid w:val="00B24459"/>
    <w:rsid w:val="00B24703"/>
    <w:rsid w:val="00B26441"/>
    <w:rsid w:val="00B26767"/>
    <w:rsid w:val="00B2754D"/>
    <w:rsid w:val="00B2796B"/>
    <w:rsid w:val="00B27DD8"/>
    <w:rsid w:val="00B301FB"/>
    <w:rsid w:val="00B31638"/>
    <w:rsid w:val="00B40C51"/>
    <w:rsid w:val="00B422CD"/>
    <w:rsid w:val="00B46408"/>
    <w:rsid w:val="00B4794D"/>
    <w:rsid w:val="00B50439"/>
    <w:rsid w:val="00B50BF8"/>
    <w:rsid w:val="00B5395B"/>
    <w:rsid w:val="00B53D79"/>
    <w:rsid w:val="00B540CA"/>
    <w:rsid w:val="00B57587"/>
    <w:rsid w:val="00B5776D"/>
    <w:rsid w:val="00B5794B"/>
    <w:rsid w:val="00B57E89"/>
    <w:rsid w:val="00B61053"/>
    <w:rsid w:val="00B64DD6"/>
    <w:rsid w:val="00B66E0B"/>
    <w:rsid w:val="00B67E71"/>
    <w:rsid w:val="00B77B86"/>
    <w:rsid w:val="00B805DF"/>
    <w:rsid w:val="00B90A6F"/>
    <w:rsid w:val="00B90E13"/>
    <w:rsid w:val="00BA30FE"/>
    <w:rsid w:val="00BA42CB"/>
    <w:rsid w:val="00BA6597"/>
    <w:rsid w:val="00BB1800"/>
    <w:rsid w:val="00BB22D5"/>
    <w:rsid w:val="00BB49E9"/>
    <w:rsid w:val="00BB6712"/>
    <w:rsid w:val="00BC0724"/>
    <w:rsid w:val="00BC079C"/>
    <w:rsid w:val="00BC30F1"/>
    <w:rsid w:val="00BC3D1E"/>
    <w:rsid w:val="00BD2586"/>
    <w:rsid w:val="00BD6751"/>
    <w:rsid w:val="00BE0FEE"/>
    <w:rsid w:val="00BE1A74"/>
    <w:rsid w:val="00BE1D63"/>
    <w:rsid w:val="00BE40D9"/>
    <w:rsid w:val="00BE47C2"/>
    <w:rsid w:val="00BE5F9F"/>
    <w:rsid w:val="00BE62E4"/>
    <w:rsid w:val="00BF1A2C"/>
    <w:rsid w:val="00BF533D"/>
    <w:rsid w:val="00BF66F7"/>
    <w:rsid w:val="00BF7EB6"/>
    <w:rsid w:val="00C024E0"/>
    <w:rsid w:val="00C0656F"/>
    <w:rsid w:val="00C1086D"/>
    <w:rsid w:val="00C10A85"/>
    <w:rsid w:val="00C10E00"/>
    <w:rsid w:val="00C13B8B"/>
    <w:rsid w:val="00C14300"/>
    <w:rsid w:val="00C17E27"/>
    <w:rsid w:val="00C24873"/>
    <w:rsid w:val="00C30852"/>
    <w:rsid w:val="00C34B72"/>
    <w:rsid w:val="00C35207"/>
    <w:rsid w:val="00C373F0"/>
    <w:rsid w:val="00C437EA"/>
    <w:rsid w:val="00C444B7"/>
    <w:rsid w:val="00C4664A"/>
    <w:rsid w:val="00C46B34"/>
    <w:rsid w:val="00C55CE2"/>
    <w:rsid w:val="00C57520"/>
    <w:rsid w:val="00C62096"/>
    <w:rsid w:val="00C64E65"/>
    <w:rsid w:val="00C65237"/>
    <w:rsid w:val="00C65302"/>
    <w:rsid w:val="00C66B9D"/>
    <w:rsid w:val="00C71112"/>
    <w:rsid w:val="00C71939"/>
    <w:rsid w:val="00C72811"/>
    <w:rsid w:val="00C738CC"/>
    <w:rsid w:val="00C74458"/>
    <w:rsid w:val="00C74709"/>
    <w:rsid w:val="00C75C59"/>
    <w:rsid w:val="00C7696D"/>
    <w:rsid w:val="00C76A87"/>
    <w:rsid w:val="00C77C43"/>
    <w:rsid w:val="00C808CF"/>
    <w:rsid w:val="00C8103C"/>
    <w:rsid w:val="00C8315D"/>
    <w:rsid w:val="00C90119"/>
    <w:rsid w:val="00C9064E"/>
    <w:rsid w:val="00C9262E"/>
    <w:rsid w:val="00C9322E"/>
    <w:rsid w:val="00C95F35"/>
    <w:rsid w:val="00CA1ECB"/>
    <w:rsid w:val="00CA3C88"/>
    <w:rsid w:val="00CA645E"/>
    <w:rsid w:val="00CB23B1"/>
    <w:rsid w:val="00CB31A7"/>
    <w:rsid w:val="00CB6918"/>
    <w:rsid w:val="00CB6D60"/>
    <w:rsid w:val="00CB70C2"/>
    <w:rsid w:val="00CB78A1"/>
    <w:rsid w:val="00CC19E3"/>
    <w:rsid w:val="00CC1A91"/>
    <w:rsid w:val="00CC30D6"/>
    <w:rsid w:val="00CC3584"/>
    <w:rsid w:val="00CC4ECA"/>
    <w:rsid w:val="00CC5B7E"/>
    <w:rsid w:val="00CC7E6F"/>
    <w:rsid w:val="00CD1E1D"/>
    <w:rsid w:val="00CD307A"/>
    <w:rsid w:val="00CD4289"/>
    <w:rsid w:val="00CD62F1"/>
    <w:rsid w:val="00CD7415"/>
    <w:rsid w:val="00CE2898"/>
    <w:rsid w:val="00CE3045"/>
    <w:rsid w:val="00CE6F3F"/>
    <w:rsid w:val="00CE7F41"/>
    <w:rsid w:val="00CF07B8"/>
    <w:rsid w:val="00CF4658"/>
    <w:rsid w:val="00CF4E6E"/>
    <w:rsid w:val="00CF610F"/>
    <w:rsid w:val="00CF6350"/>
    <w:rsid w:val="00CF788F"/>
    <w:rsid w:val="00D0263D"/>
    <w:rsid w:val="00D05EA6"/>
    <w:rsid w:val="00D07735"/>
    <w:rsid w:val="00D10EED"/>
    <w:rsid w:val="00D12CA3"/>
    <w:rsid w:val="00D1401B"/>
    <w:rsid w:val="00D15688"/>
    <w:rsid w:val="00D1700F"/>
    <w:rsid w:val="00D1783C"/>
    <w:rsid w:val="00D21487"/>
    <w:rsid w:val="00D2407A"/>
    <w:rsid w:val="00D24ADF"/>
    <w:rsid w:val="00D27FD4"/>
    <w:rsid w:val="00D30480"/>
    <w:rsid w:val="00D34FF5"/>
    <w:rsid w:val="00D36331"/>
    <w:rsid w:val="00D41869"/>
    <w:rsid w:val="00D41ECE"/>
    <w:rsid w:val="00D46E1C"/>
    <w:rsid w:val="00D47975"/>
    <w:rsid w:val="00D47AB5"/>
    <w:rsid w:val="00D5196E"/>
    <w:rsid w:val="00D53AE4"/>
    <w:rsid w:val="00D545A3"/>
    <w:rsid w:val="00D545AF"/>
    <w:rsid w:val="00D55D2E"/>
    <w:rsid w:val="00D60A35"/>
    <w:rsid w:val="00D62029"/>
    <w:rsid w:val="00D62F65"/>
    <w:rsid w:val="00D64432"/>
    <w:rsid w:val="00D655CB"/>
    <w:rsid w:val="00D65D9C"/>
    <w:rsid w:val="00D73B4E"/>
    <w:rsid w:val="00D81C05"/>
    <w:rsid w:val="00D82788"/>
    <w:rsid w:val="00D84473"/>
    <w:rsid w:val="00D85587"/>
    <w:rsid w:val="00D85704"/>
    <w:rsid w:val="00D86F28"/>
    <w:rsid w:val="00D94638"/>
    <w:rsid w:val="00D973FE"/>
    <w:rsid w:val="00DA075E"/>
    <w:rsid w:val="00DA0AFB"/>
    <w:rsid w:val="00DA1966"/>
    <w:rsid w:val="00DA6E5C"/>
    <w:rsid w:val="00DA7031"/>
    <w:rsid w:val="00DA715E"/>
    <w:rsid w:val="00DB1236"/>
    <w:rsid w:val="00DB3770"/>
    <w:rsid w:val="00DB56B6"/>
    <w:rsid w:val="00DB7B14"/>
    <w:rsid w:val="00DB7D52"/>
    <w:rsid w:val="00DC04FE"/>
    <w:rsid w:val="00DC0C90"/>
    <w:rsid w:val="00DC1527"/>
    <w:rsid w:val="00DC2ABC"/>
    <w:rsid w:val="00DD0105"/>
    <w:rsid w:val="00DD0273"/>
    <w:rsid w:val="00DD2AC5"/>
    <w:rsid w:val="00DD2C00"/>
    <w:rsid w:val="00DD34A5"/>
    <w:rsid w:val="00DD3D43"/>
    <w:rsid w:val="00DD4896"/>
    <w:rsid w:val="00DD6A06"/>
    <w:rsid w:val="00DD6A9C"/>
    <w:rsid w:val="00DD79B5"/>
    <w:rsid w:val="00DE0125"/>
    <w:rsid w:val="00DE0B4C"/>
    <w:rsid w:val="00DE184D"/>
    <w:rsid w:val="00DE2432"/>
    <w:rsid w:val="00DE2611"/>
    <w:rsid w:val="00DE26DD"/>
    <w:rsid w:val="00DE3B92"/>
    <w:rsid w:val="00DE46EE"/>
    <w:rsid w:val="00DE7BBC"/>
    <w:rsid w:val="00DF29B3"/>
    <w:rsid w:val="00E004FA"/>
    <w:rsid w:val="00E00A44"/>
    <w:rsid w:val="00E01F70"/>
    <w:rsid w:val="00E02CDA"/>
    <w:rsid w:val="00E02E85"/>
    <w:rsid w:val="00E0352C"/>
    <w:rsid w:val="00E04BBB"/>
    <w:rsid w:val="00E0500E"/>
    <w:rsid w:val="00E05FCB"/>
    <w:rsid w:val="00E1162E"/>
    <w:rsid w:val="00E11DD3"/>
    <w:rsid w:val="00E13297"/>
    <w:rsid w:val="00E169D5"/>
    <w:rsid w:val="00E2291D"/>
    <w:rsid w:val="00E253F2"/>
    <w:rsid w:val="00E267E6"/>
    <w:rsid w:val="00E42974"/>
    <w:rsid w:val="00E43007"/>
    <w:rsid w:val="00E46FF0"/>
    <w:rsid w:val="00E5104E"/>
    <w:rsid w:val="00E51643"/>
    <w:rsid w:val="00E57496"/>
    <w:rsid w:val="00E57FED"/>
    <w:rsid w:val="00E67452"/>
    <w:rsid w:val="00E67473"/>
    <w:rsid w:val="00E711E4"/>
    <w:rsid w:val="00E720E1"/>
    <w:rsid w:val="00E752A7"/>
    <w:rsid w:val="00E7553A"/>
    <w:rsid w:val="00E75FC7"/>
    <w:rsid w:val="00E80AE0"/>
    <w:rsid w:val="00E81145"/>
    <w:rsid w:val="00E817B5"/>
    <w:rsid w:val="00E8215F"/>
    <w:rsid w:val="00E8372F"/>
    <w:rsid w:val="00E83A0D"/>
    <w:rsid w:val="00E83EB1"/>
    <w:rsid w:val="00E845D4"/>
    <w:rsid w:val="00E86923"/>
    <w:rsid w:val="00E918D8"/>
    <w:rsid w:val="00E941D5"/>
    <w:rsid w:val="00E942C7"/>
    <w:rsid w:val="00E9729F"/>
    <w:rsid w:val="00E97327"/>
    <w:rsid w:val="00E975CC"/>
    <w:rsid w:val="00EA06EE"/>
    <w:rsid w:val="00EA3222"/>
    <w:rsid w:val="00EA588A"/>
    <w:rsid w:val="00EA736F"/>
    <w:rsid w:val="00EB0F02"/>
    <w:rsid w:val="00EB4423"/>
    <w:rsid w:val="00EB5C0F"/>
    <w:rsid w:val="00EB5D4B"/>
    <w:rsid w:val="00EB64E4"/>
    <w:rsid w:val="00EB79B6"/>
    <w:rsid w:val="00ED3A19"/>
    <w:rsid w:val="00ED4FC9"/>
    <w:rsid w:val="00EE0F0C"/>
    <w:rsid w:val="00EE14C0"/>
    <w:rsid w:val="00EE3DF5"/>
    <w:rsid w:val="00EE5029"/>
    <w:rsid w:val="00EE68DC"/>
    <w:rsid w:val="00EE6F00"/>
    <w:rsid w:val="00EF24A1"/>
    <w:rsid w:val="00EF3407"/>
    <w:rsid w:val="00EF3D8E"/>
    <w:rsid w:val="00EF5AE9"/>
    <w:rsid w:val="00EF6651"/>
    <w:rsid w:val="00F00CFA"/>
    <w:rsid w:val="00F024EC"/>
    <w:rsid w:val="00F02CD4"/>
    <w:rsid w:val="00F04988"/>
    <w:rsid w:val="00F05076"/>
    <w:rsid w:val="00F05F35"/>
    <w:rsid w:val="00F063BC"/>
    <w:rsid w:val="00F07049"/>
    <w:rsid w:val="00F07970"/>
    <w:rsid w:val="00F111C4"/>
    <w:rsid w:val="00F118AD"/>
    <w:rsid w:val="00F13649"/>
    <w:rsid w:val="00F13C7A"/>
    <w:rsid w:val="00F15004"/>
    <w:rsid w:val="00F15E78"/>
    <w:rsid w:val="00F16789"/>
    <w:rsid w:val="00F21640"/>
    <w:rsid w:val="00F21AF6"/>
    <w:rsid w:val="00F233BD"/>
    <w:rsid w:val="00F23ACA"/>
    <w:rsid w:val="00F25AFD"/>
    <w:rsid w:val="00F307DC"/>
    <w:rsid w:val="00F30C41"/>
    <w:rsid w:val="00F3297D"/>
    <w:rsid w:val="00F32DF9"/>
    <w:rsid w:val="00F3337E"/>
    <w:rsid w:val="00F342A1"/>
    <w:rsid w:val="00F35DD6"/>
    <w:rsid w:val="00F3741B"/>
    <w:rsid w:val="00F402DE"/>
    <w:rsid w:val="00F469C0"/>
    <w:rsid w:val="00F472EE"/>
    <w:rsid w:val="00F47C39"/>
    <w:rsid w:val="00F47CF3"/>
    <w:rsid w:val="00F5380E"/>
    <w:rsid w:val="00F572D8"/>
    <w:rsid w:val="00F575DE"/>
    <w:rsid w:val="00F61433"/>
    <w:rsid w:val="00F67398"/>
    <w:rsid w:val="00F708ED"/>
    <w:rsid w:val="00F70EF2"/>
    <w:rsid w:val="00F71371"/>
    <w:rsid w:val="00F73D0E"/>
    <w:rsid w:val="00F748E4"/>
    <w:rsid w:val="00F75E2D"/>
    <w:rsid w:val="00F77B72"/>
    <w:rsid w:val="00F8149B"/>
    <w:rsid w:val="00F83CAC"/>
    <w:rsid w:val="00F843A2"/>
    <w:rsid w:val="00F873B5"/>
    <w:rsid w:val="00F8760A"/>
    <w:rsid w:val="00F877D3"/>
    <w:rsid w:val="00F943A1"/>
    <w:rsid w:val="00F96575"/>
    <w:rsid w:val="00FA093B"/>
    <w:rsid w:val="00FA10F6"/>
    <w:rsid w:val="00FA23CE"/>
    <w:rsid w:val="00FA28BC"/>
    <w:rsid w:val="00FA3069"/>
    <w:rsid w:val="00FA7B99"/>
    <w:rsid w:val="00FB380E"/>
    <w:rsid w:val="00FB727A"/>
    <w:rsid w:val="00FC60D1"/>
    <w:rsid w:val="00FC6464"/>
    <w:rsid w:val="00FD211E"/>
    <w:rsid w:val="00FD2260"/>
    <w:rsid w:val="00FD2C4D"/>
    <w:rsid w:val="00FD3946"/>
    <w:rsid w:val="00FD4045"/>
    <w:rsid w:val="00FD54A1"/>
    <w:rsid w:val="00FD5B3C"/>
    <w:rsid w:val="00FE0CB2"/>
    <w:rsid w:val="00FE17AE"/>
    <w:rsid w:val="00FE1FD9"/>
    <w:rsid w:val="00FE3DDD"/>
    <w:rsid w:val="00FE4DB0"/>
    <w:rsid w:val="00FE6F45"/>
    <w:rsid w:val="00FF0060"/>
    <w:rsid w:val="00FF0C4D"/>
    <w:rsid w:val="00FF289B"/>
    <w:rsid w:val="00FF47B5"/>
    <w:rsid w:val="00FF4922"/>
    <w:rsid w:val="00FF5F40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;"/>
  <w14:docId w14:val="7916DB10"/>
  <w15:docId w15:val="{30626065-7033-489E-8696-EEA6BAC3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"/>
    <w:qFormat/>
    <w:rsid w:val="00355BFA"/>
    <w:pPr>
      <w:spacing w:before="120" w:after="120" w:line="264" w:lineRule="auto"/>
      <w:jc w:val="both"/>
    </w:pPr>
    <w:rPr>
      <w:rFonts w:ascii="Candara" w:hAnsi="Candara"/>
    </w:rPr>
  </w:style>
  <w:style w:type="paragraph" w:styleId="Titre1">
    <w:name w:val="heading 1"/>
    <w:basedOn w:val="Normal"/>
    <w:next w:val="Normal"/>
    <w:link w:val="Titre1Car"/>
    <w:uiPriority w:val="9"/>
    <w:qFormat/>
    <w:rsid w:val="005A4846"/>
    <w:pPr>
      <w:keepNext/>
      <w:keepLines/>
      <w:spacing w:before="480"/>
      <w:outlineLvl w:val="0"/>
    </w:pPr>
    <w:rPr>
      <w:rFonts w:eastAsiaTheme="majorEastAsia" w:cstheme="majorBidi"/>
      <w:b/>
      <w:color w:val="42917F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86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2939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12D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12DA"/>
  </w:style>
  <w:style w:type="paragraph" w:styleId="Pieddepage">
    <w:name w:val="footer"/>
    <w:basedOn w:val="Normal"/>
    <w:link w:val="PieddepageCar"/>
    <w:uiPriority w:val="99"/>
    <w:unhideWhenUsed/>
    <w:rsid w:val="00AB12D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12DA"/>
  </w:style>
  <w:style w:type="table" w:styleId="Grilledutableau">
    <w:name w:val="Table Grid"/>
    <w:basedOn w:val="TableauNormal"/>
    <w:uiPriority w:val="39"/>
    <w:rsid w:val="00D5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61D0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61D0C"/>
    <w:rPr>
      <w:color w:val="808080"/>
      <w:shd w:val="clear" w:color="auto" w:fill="E6E6E6"/>
    </w:rPr>
  </w:style>
  <w:style w:type="character" w:customStyle="1" w:styleId="Titre1Car">
    <w:name w:val="Titre 1 Car"/>
    <w:basedOn w:val="Policepardfaut"/>
    <w:link w:val="Titre1"/>
    <w:uiPriority w:val="9"/>
    <w:rsid w:val="005A4846"/>
    <w:rPr>
      <w:rFonts w:ascii="Speak-Regular" w:eastAsiaTheme="majorEastAsia" w:hAnsi="Speak-Regular" w:cstheme="majorBidi"/>
      <w:b/>
      <w:color w:val="42917F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B3866"/>
    <w:rPr>
      <w:rFonts w:ascii="Speak-Regular" w:eastAsiaTheme="majorEastAsia" w:hAnsi="Speak-Regular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939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itreprincipal-ligne2">
    <w:name w:val="Titre principal - ligne 2"/>
    <w:basedOn w:val="Titre2"/>
    <w:link w:val="Titreprincipal-ligne2Car"/>
    <w:qFormat/>
    <w:rsid w:val="00355BFA"/>
    <w:pPr>
      <w:spacing w:before="0" w:after="600" w:line="240" w:lineRule="auto"/>
    </w:pPr>
    <w:rPr>
      <w:caps/>
      <w:sz w:val="32"/>
    </w:rPr>
  </w:style>
  <w:style w:type="character" w:customStyle="1" w:styleId="Titreprincipal-ligne2Car">
    <w:name w:val="Titre principal - ligne 2 Car"/>
    <w:basedOn w:val="Titre2Car"/>
    <w:link w:val="Titreprincipal-ligne2"/>
    <w:rsid w:val="00355BFA"/>
    <w:rPr>
      <w:rFonts w:ascii="Candara" w:eastAsiaTheme="majorEastAsia" w:hAnsi="Candara" w:cstheme="majorBidi"/>
      <w:b/>
      <w:caps/>
      <w:sz w:val="32"/>
      <w:szCs w:val="26"/>
    </w:rPr>
  </w:style>
  <w:style w:type="paragraph" w:customStyle="1" w:styleId="Default">
    <w:name w:val="Default"/>
    <w:rsid w:val="00603185"/>
    <w:pPr>
      <w:autoSpaceDE w:val="0"/>
      <w:autoSpaceDN w:val="0"/>
      <w:adjustRightInd w:val="0"/>
      <w:spacing w:after="0" w:line="240" w:lineRule="auto"/>
    </w:pPr>
    <w:rPr>
      <w:rFonts w:ascii="HelveticaNeueLT Com 55 Roman" w:hAnsi="HelveticaNeueLT Com 55 Roman" w:cs="HelveticaNeueLT Com 55 Roman"/>
      <w:color w:val="000000"/>
      <w:sz w:val="24"/>
      <w:szCs w:val="24"/>
    </w:rPr>
  </w:style>
  <w:style w:type="paragraph" w:customStyle="1" w:styleId="Numrotation">
    <w:name w:val="Numérotation"/>
    <w:basedOn w:val="Normal"/>
    <w:link w:val="NumrotationCar"/>
    <w:qFormat/>
    <w:rsid w:val="00355BFA"/>
    <w:pPr>
      <w:numPr>
        <w:numId w:val="6"/>
      </w:numPr>
      <w:ind w:left="426"/>
    </w:pPr>
  </w:style>
  <w:style w:type="character" w:customStyle="1" w:styleId="NumrotationCar">
    <w:name w:val="Numérotation Car"/>
    <w:basedOn w:val="Policepardfaut"/>
    <w:link w:val="Numrotation"/>
    <w:rsid w:val="00355BFA"/>
    <w:rPr>
      <w:rFonts w:ascii="Candara" w:hAnsi="Candara"/>
    </w:rPr>
  </w:style>
  <w:style w:type="paragraph" w:customStyle="1" w:styleId="Titreprincipal-ligne1">
    <w:name w:val="Titre principal - ligne 1"/>
    <w:basedOn w:val="Titreprincipal-ligne2"/>
    <w:link w:val="Titreprincipal-ligne1Car"/>
    <w:qFormat/>
    <w:rsid w:val="00355BFA"/>
    <w:pPr>
      <w:spacing w:before="200" w:after="0"/>
    </w:pPr>
    <w:rPr>
      <w:b w:val="0"/>
    </w:rPr>
  </w:style>
  <w:style w:type="character" w:customStyle="1" w:styleId="Titreprincipal-ligne1Car">
    <w:name w:val="Titre principal - ligne 1 Car"/>
    <w:basedOn w:val="Titreprincipal-ligne2Car"/>
    <w:link w:val="Titreprincipal-ligne1"/>
    <w:rsid w:val="00355BFA"/>
    <w:rPr>
      <w:rFonts w:ascii="Candara" w:eastAsiaTheme="majorEastAsia" w:hAnsi="Candara" w:cstheme="majorBidi"/>
      <w:b w:val="0"/>
      <w:caps/>
      <w:sz w:val="32"/>
      <w:szCs w:val="26"/>
    </w:rPr>
  </w:style>
  <w:style w:type="character" w:customStyle="1" w:styleId="citecrochet1">
    <w:name w:val="cite_crochet1"/>
    <w:basedOn w:val="Policepardfaut"/>
    <w:rsid w:val="006A5895"/>
    <w:rPr>
      <w:vanish/>
      <w:webHidden w:val="0"/>
      <w:specVanish w:val="0"/>
    </w:rPr>
  </w:style>
  <w:style w:type="paragraph" w:styleId="Paragraphedeliste">
    <w:name w:val="List Paragraph"/>
    <w:basedOn w:val="Normal"/>
    <w:uiPriority w:val="34"/>
    <w:rsid w:val="006A5895"/>
    <w:pPr>
      <w:ind w:left="720"/>
      <w:contextualSpacing/>
    </w:pPr>
  </w:style>
  <w:style w:type="paragraph" w:customStyle="1" w:styleId="Puces">
    <w:name w:val="Puces"/>
    <w:basedOn w:val="Numrotation"/>
    <w:link w:val="PucesCar"/>
    <w:qFormat/>
    <w:rsid w:val="00F25AFD"/>
    <w:pPr>
      <w:numPr>
        <w:numId w:val="4"/>
      </w:numPr>
    </w:pPr>
  </w:style>
  <w:style w:type="character" w:customStyle="1" w:styleId="PucesCar">
    <w:name w:val="Puces Car"/>
    <w:basedOn w:val="NumrotationCar"/>
    <w:link w:val="Puces"/>
    <w:rsid w:val="00F25AFD"/>
    <w:rPr>
      <w:rFonts w:ascii="Speak-Regular" w:hAnsi="Speak-Regular"/>
    </w:rPr>
  </w:style>
  <w:style w:type="paragraph" w:styleId="NormalWeb">
    <w:name w:val="Normal (Web)"/>
    <w:basedOn w:val="Normal"/>
    <w:uiPriority w:val="99"/>
    <w:semiHidden/>
    <w:unhideWhenUsed/>
    <w:rsid w:val="00CE3045"/>
    <w:pPr>
      <w:spacing w:before="105" w:after="10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5D4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5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2802">
      <w:bodyDiv w:val="1"/>
      <w:marLeft w:val="0"/>
      <w:marRight w:val="0"/>
      <w:marTop w:val="0"/>
      <w:marBottom w:val="0"/>
      <w:divBdr>
        <w:top w:val="single" w:sz="48" w:space="0" w:color="009079"/>
        <w:left w:val="none" w:sz="0" w:space="0" w:color="auto"/>
        <w:bottom w:val="none" w:sz="0" w:space="0" w:color="auto"/>
        <w:right w:val="none" w:sz="0" w:space="0" w:color="auto"/>
      </w:divBdr>
      <w:divsChild>
        <w:div w:id="1164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4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59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9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84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816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7059">
      <w:bodyDiv w:val="1"/>
      <w:marLeft w:val="0"/>
      <w:marRight w:val="0"/>
      <w:marTop w:val="0"/>
      <w:marBottom w:val="0"/>
      <w:divBdr>
        <w:top w:val="single" w:sz="48" w:space="0" w:color="009079"/>
        <w:left w:val="none" w:sz="0" w:space="0" w:color="auto"/>
        <w:bottom w:val="none" w:sz="0" w:space="0" w:color="auto"/>
        <w:right w:val="none" w:sz="0" w:space="0" w:color="auto"/>
      </w:divBdr>
      <w:divsChild>
        <w:div w:id="21348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58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626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07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472">
      <w:bodyDiv w:val="1"/>
      <w:marLeft w:val="0"/>
      <w:marRight w:val="0"/>
      <w:marTop w:val="0"/>
      <w:marBottom w:val="0"/>
      <w:divBdr>
        <w:top w:val="single" w:sz="48" w:space="0" w:color="009079"/>
        <w:left w:val="none" w:sz="0" w:space="0" w:color="auto"/>
        <w:bottom w:val="none" w:sz="0" w:space="0" w:color="auto"/>
        <w:right w:val="none" w:sz="0" w:space="0" w:color="auto"/>
      </w:divBdr>
      <w:divsChild>
        <w:div w:id="1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05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2536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17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5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11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ENE~1.FER\AppData\Local\Temp\7zO48E6.tmp\CAAD_infos_securi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F31F-D08A-4AC0-9F8C-77BDF00A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CAAD_infos_securite</Template>
  <TotalTime>456</TotalTime>
  <Pages>7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Solène Ferrier</dc:creator>
  <cp:lastModifiedBy>Laure Burkhalter</cp:lastModifiedBy>
  <cp:revision>50</cp:revision>
  <cp:lastPrinted>2021-07-06T06:10:00Z</cp:lastPrinted>
  <dcterms:created xsi:type="dcterms:W3CDTF">2021-05-10T13:16:00Z</dcterms:created>
  <dcterms:modified xsi:type="dcterms:W3CDTF">2021-07-06T06:11:00Z</dcterms:modified>
</cp:coreProperties>
</file>